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343F2E" w:rsidRDefault="009327D9" w:rsidP="00343F2E">
      <w:pPr>
        <w:ind w:left="5529" w:right="839"/>
        <w:jc w:val="both"/>
        <w:rPr>
          <w:sz w:val="28"/>
          <w:szCs w:val="28"/>
        </w:rPr>
      </w:pPr>
      <w:r w:rsidRPr="00070F27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4</w:t>
      </w:r>
    </w:p>
    <w:p w:rsidR="009327D9" w:rsidRDefault="009327D9" w:rsidP="00343F2E">
      <w:pPr>
        <w:ind w:left="5529" w:right="839"/>
        <w:jc w:val="both"/>
        <w:rPr>
          <w:sz w:val="28"/>
          <w:szCs w:val="28"/>
          <w:lang w:val="uk-UA"/>
        </w:rPr>
      </w:pPr>
      <w:r w:rsidRPr="00070F27">
        <w:rPr>
          <w:sz w:val="28"/>
          <w:szCs w:val="28"/>
          <w:lang w:val="uk-UA"/>
        </w:rPr>
        <w:t>до Порядку ідентифікації та реєстрації свиней</w:t>
      </w:r>
    </w:p>
    <w:p w:rsidR="009327D9" w:rsidRPr="00343F2E" w:rsidRDefault="009327D9" w:rsidP="00343F2E">
      <w:pPr>
        <w:ind w:left="5529" w:right="839"/>
        <w:jc w:val="both"/>
        <w:rPr>
          <w:sz w:val="28"/>
          <w:szCs w:val="28"/>
          <w:lang w:val="uk-UA"/>
        </w:rPr>
      </w:pPr>
      <w:r w:rsidRPr="00343F2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пункт 3 розділу ІІІ</w:t>
      </w:r>
      <w:r w:rsidRPr="00343F2E">
        <w:rPr>
          <w:sz w:val="28"/>
          <w:szCs w:val="28"/>
          <w:lang w:val="uk-UA"/>
        </w:rPr>
        <w:t>)</w:t>
      </w:r>
    </w:p>
    <w:p w:rsidR="009327D9" w:rsidRDefault="009327D9" w:rsidP="00767442">
      <w:pPr>
        <w:jc w:val="right"/>
        <w:rPr>
          <w:lang w:val="uk-UA"/>
        </w:rPr>
      </w:pPr>
    </w:p>
    <w:p w:rsidR="009327D9" w:rsidRPr="00A3042B" w:rsidRDefault="009327D9" w:rsidP="00343F2E">
      <w:pPr>
        <w:pStyle w:val="BodyTextIndent"/>
        <w:ind w:firstLine="0"/>
        <w:jc w:val="center"/>
        <w:rPr>
          <w:b/>
          <w:bCs/>
          <w:sz w:val="28"/>
          <w:szCs w:val="28"/>
        </w:rPr>
      </w:pPr>
      <w:r w:rsidRPr="00A3042B">
        <w:rPr>
          <w:b/>
          <w:bCs/>
          <w:sz w:val="28"/>
          <w:szCs w:val="28"/>
        </w:rPr>
        <w:t>Зразок</w:t>
      </w:r>
    </w:p>
    <w:p w:rsidR="009327D9" w:rsidRPr="00A3042B" w:rsidRDefault="009327D9" w:rsidP="00343F2E">
      <w:pPr>
        <w:pStyle w:val="BodyTextIndent"/>
        <w:ind w:firstLine="0"/>
        <w:jc w:val="center"/>
        <w:rPr>
          <w:b/>
          <w:bCs/>
          <w:sz w:val="28"/>
          <w:szCs w:val="28"/>
        </w:rPr>
      </w:pPr>
      <w:r w:rsidRPr="00A3042B">
        <w:rPr>
          <w:b/>
          <w:bCs/>
          <w:sz w:val="28"/>
          <w:szCs w:val="28"/>
        </w:rPr>
        <w:t xml:space="preserve">бирки вушної для ідентифікації </w:t>
      </w:r>
      <w:r>
        <w:rPr>
          <w:b/>
          <w:bCs/>
          <w:sz w:val="28"/>
          <w:szCs w:val="28"/>
        </w:rPr>
        <w:t xml:space="preserve">племінних </w:t>
      </w:r>
      <w:r w:rsidRPr="00A3042B">
        <w:rPr>
          <w:b/>
          <w:bCs/>
          <w:sz w:val="28"/>
          <w:szCs w:val="28"/>
        </w:rPr>
        <w:t xml:space="preserve">свиней </w:t>
      </w:r>
    </w:p>
    <w:p w:rsidR="009327D9" w:rsidRPr="00A3042B" w:rsidRDefault="009327D9" w:rsidP="00343F2E">
      <w:pPr>
        <w:pStyle w:val="BodyTextIndent"/>
        <w:ind w:firstLine="0"/>
        <w:jc w:val="center"/>
        <w:rPr>
          <w:b/>
          <w:bCs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0"/>
        <w:gridCol w:w="5000"/>
      </w:tblGrid>
      <w:tr w:rsidR="009327D9" w:rsidRPr="00767442" w:rsidTr="000931AD">
        <w:trPr>
          <w:trHeight w:val="314"/>
        </w:trPr>
        <w:tc>
          <w:tcPr>
            <w:tcW w:w="4900" w:type="dxa"/>
          </w:tcPr>
          <w:p w:rsidR="009327D9" w:rsidRPr="00767442" w:rsidRDefault="009327D9" w:rsidP="000931AD">
            <w:pPr>
              <w:spacing w:after="120"/>
              <w:ind w:left="283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Вхідна частина</w:t>
            </w:r>
          </w:p>
        </w:tc>
        <w:tc>
          <w:tcPr>
            <w:tcW w:w="5000" w:type="dxa"/>
          </w:tcPr>
          <w:p w:rsidR="009327D9" w:rsidRPr="00767442" w:rsidRDefault="009327D9" w:rsidP="000931AD">
            <w:pPr>
              <w:spacing w:after="120"/>
              <w:ind w:left="283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Порожниста частина</w:t>
            </w:r>
          </w:p>
        </w:tc>
      </w:tr>
      <w:tr w:rsidR="009327D9" w:rsidRPr="00767442" w:rsidTr="000931AD">
        <w:trPr>
          <w:trHeight w:val="3197"/>
        </w:trPr>
        <w:tc>
          <w:tcPr>
            <w:tcW w:w="4900" w:type="dxa"/>
          </w:tcPr>
          <w:p w:rsidR="009327D9" w:rsidRPr="00767442" w:rsidRDefault="009327D9" w:rsidP="000931AD">
            <w:pPr>
              <w:spacing w:after="120"/>
              <w:ind w:left="283"/>
              <w:jc w:val="center"/>
              <w:rPr>
                <w:sz w:val="28"/>
                <w:szCs w:val="28"/>
                <w:lang w:val="uk-UA"/>
              </w:rPr>
            </w:pPr>
            <w:r w:rsidRPr="00F454D5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29.75pt;height:161.25pt;visibility:visible">
                  <v:imagedata r:id="rId4" o:title=""/>
                </v:shape>
              </w:pict>
            </w:r>
          </w:p>
          <w:p w:rsidR="009327D9" w:rsidRPr="00767442" w:rsidRDefault="009327D9" w:rsidP="000931AD">
            <w:pPr>
              <w:spacing w:after="120"/>
              <w:ind w:left="283" w:right="113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 xml:space="preserve">d = </w:t>
            </w:r>
            <w:r w:rsidRPr="00767442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5 – </w:t>
            </w:r>
            <w:smartTag w:uri="urn:schemas-microsoft-com:office:smarttags" w:element="metricconverter">
              <w:smartTagPr>
                <w:attr w:name="ProductID" w:val="31 мм"/>
              </w:smartTagPr>
              <w:r>
                <w:rPr>
                  <w:color w:val="000000"/>
                  <w:sz w:val="28"/>
                  <w:szCs w:val="28"/>
                  <w:lang w:val="en-US"/>
                </w:rPr>
                <w:t>31</w:t>
              </w:r>
              <w:r w:rsidRPr="00767442">
                <w:rPr>
                  <w:sz w:val="28"/>
                  <w:szCs w:val="28"/>
                  <w:lang w:val="uk-UA"/>
                </w:rPr>
                <w:t xml:space="preserve"> мм</w:t>
              </w:r>
            </w:smartTag>
          </w:p>
          <w:p w:rsidR="009327D9" w:rsidRPr="00767442" w:rsidRDefault="009327D9" w:rsidP="000931AD">
            <w:pPr>
              <w:spacing w:after="120"/>
              <w:ind w:left="28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00" w:type="dxa"/>
            <w:vAlign w:val="center"/>
          </w:tcPr>
          <w:p w:rsidR="009327D9" w:rsidRPr="00767442" w:rsidRDefault="009327D9" w:rsidP="000931AD">
            <w:pPr>
              <w:tabs>
                <w:tab w:val="left" w:pos="4392"/>
              </w:tabs>
              <w:spacing w:after="120"/>
              <w:ind w:left="113"/>
              <w:jc w:val="center"/>
              <w:rPr>
                <w:sz w:val="28"/>
                <w:szCs w:val="28"/>
                <w:lang w:val="uk-UA"/>
              </w:rPr>
            </w:pPr>
            <w:r w:rsidRPr="00F454D5">
              <w:rPr>
                <w:noProof/>
                <w:sz w:val="28"/>
                <w:szCs w:val="28"/>
                <w:lang w:val="uk-UA" w:eastAsia="uk-UA"/>
              </w:rPr>
              <w:pict>
                <v:shape id="Рисунок 3" o:spid="_x0000_i1026" type="#_x0000_t75" style="width:144.75pt;height:160.5pt;visibility:visible">
                  <v:imagedata r:id="rId5" o:title=""/>
                </v:shape>
              </w:pict>
            </w:r>
          </w:p>
          <w:p w:rsidR="009327D9" w:rsidRPr="00767442" w:rsidRDefault="009327D9" w:rsidP="000931AD">
            <w:pPr>
              <w:spacing w:after="120"/>
              <w:ind w:left="283" w:right="113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 xml:space="preserve">d = </w:t>
            </w: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7 mm"/>
              </w:smartTagPr>
              <w:r w:rsidRPr="00767442">
                <w:rPr>
                  <w:sz w:val="28"/>
                  <w:szCs w:val="28"/>
                  <w:lang w:val="uk-UA"/>
                </w:rPr>
                <w:t>32 мм</w:t>
              </w:r>
            </w:smartTag>
          </w:p>
          <w:p w:rsidR="009327D9" w:rsidRPr="00767442" w:rsidRDefault="009327D9" w:rsidP="000931AD">
            <w:pPr>
              <w:tabs>
                <w:tab w:val="left" w:pos="4392"/>
              </w:tabs>
              <w:spacing w:after="120"/>
              <w:ind w:left="11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327D9" w:rsidRPr="00767442" w:rsidTr="000931AD">
        <w:trPr>
          <w:trHeight w:val="1819"/>
        </w:trPr>
        <w:tc>
          <w:tcPr>
            <w:tcW w:w="4900" w:type="dxa"/>
          </w:tcPr>
          <w:p w:rsidR="009327D9" w:rsidRPr="00767442" w:rsidRDefault="009327D9" w:rsidP="0091636A">
            <w:pPr>
              <w:spacing w:after="120" w:line="216" w:lineRule="auto"/>
              <w:ind w:firstLine="283"/>
              <w:jc w:val="both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позиції 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67442">
              <w:rPr>
                <w:sz w:val="28"/>
                <w:szCs w:val="28"/>
                <w:lang w:val="uk-UA"/>
              </w:rPr>
              <w:t>2 ідентифікаційного номера – літерний код країни, де тварину іденти</w:t>
            </w:r>
            <w:r>
              <w:rPr>
                <w:sz w:val="28"/>
                <w:szCs w:val="28"/>
                <w:lang w:val="uk-UA"/>
              </w:rPr>
              <w:t>фіковано, відповідно до ISO3166</w:t>
            </w:r>
          </w:p>
        </w:tc>
        <w:tc>
          <w:tcPr>
            <w:tcW w:w="5000" w:type="dxa"/>
          </w:tcPr>
          <w:p w:rsidR="009327D9" w:rsidRPr="00767442" w:rsidRDefault="009327D9" w:rsidP="0091636A">
            <w:pPr>
              <w:spacing w:after="120" w:line="216" w:lineRule="auto"/>
              <w:ind w:firstLine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позиції 3 – </w:t>
            </w:r>
            <w:r w:rsidRPr="00767442">
              <w:rPr>
                <w:sz w:val="28"/>
                <w:szCs w:val="28"/>
                <w:lang w:val="uk-UA"/>
              </w:rPr>
              <w:t xml:space="preserve">13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67442">
              <w:rPr>
                <w:sz w:val="28"/>
                <w:szCs w:val="28"/>
                <w:lang w:val="uk-UA"/>
              </w:rPr>
              <w:t xml:space="preserve"> останні дев’ять цифр ідентифікаційного номера тварини, з яких п’ять останніх цифр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674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робочий номер тварини</w:t>
            </w:r>
            <w:bookmarkStart w:id="0" w:name="_GoBack"/>
            <w:bookmarkEnd w:id="0"/>
          </w:p>
        </w:tc>
      </w:tr>
    </w:tbl>
    <w:p w:rsidR="009327D9" w:rsidRPr="00343F2E" w:rsidRDefault="009327D9" w:rsidP="00767442">
      <w:pPr>
        <w:spacing w:after="120" w:line="216" w:lineRule="auto"/>
        <w:ind w:left="283"/>
        <w:rPr>
          <w:sz w:val="28"/>
          <w:szCs w:val="28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7"/>
        <w:gridCol w:w="1440"/>
        <w:gridCol w:w="1445"/>
        <w:gridCol w:w="1435"/>
        <w:gridCol w:w="1365"/>
        <w:gridCol w:w="1515"/>
      </w:tblGrid>
      <w:tr w:rsidR="009327D9" w:rsidRPr="00767442" w:rsidTr="00BB6C6A">
        <w:trPr>
          <w:cantSplit/>
          <w:trHeight w:val="160"/>
        </w:trPr>
        <w:tc>
          <w:tcPr>
            <w:tcW w:w="2707" w:type="dxa"/>
            <w:vMerge w:val="restart"/>
            <w:vAlign w:val="center"/>
          </w:tcPr>
          <w:p w:rsidR="009327D9" w:rsidRPr="00BB6C6A" w:rsidRDefault="009327D9" w:rsidP="00BB6C6A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B6C6A">
              <w:rPr>
                <w:sz w:val="28"/>
                <w:szCs w:val="28"/>
                <w:lang w:val="uk-UA"/>
              </w:rPr>
              <w:t>Параметри бирки</w:t>
            </w:r>
          </w:p>
        </w:tc>
        <w:tc>
          <w:tcPr>
            <w:tcW w:w="1440" w:type="dxa"/>
            <w:vMerge w:val="restart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Товщина ліній</w:t>
            </w:r>
          </w:p>
        </w:tc>
        <w:tc>
          <w:tcPr>
            <w:tcW w:w="5760" w:type="dxa"/>
            <w:gridSpan w:val="4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Висота знаків</w:t>
            </w:r>
          </w:p>
        </w:tc>
      </w:tr>
      <w:tr w:rsidR="009327D9" w:rsidRPr="00767442" w:rsidTr="00BB6C6A">
        <w:trPr>
          <w:cantSplit/>
          <w:trHeight w:val="265"/>
        </w:trPr>
        <w:tc>
          <w:tcPr>
            <w:tcW w:w="2707" w:type="dxa"/>
            <w:vMerge/>
            <w:tcBorders>
              <w:top w:val="nil"/>
            </w:tcBorders>
            <w:vAlign w:val="center"/>
          </w:tcPr>
          <w:p w:rsidR="009327D9" w:rsidRPr="00767442" w:rsidRDefault="009327D9" w:rsidP="00E433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Merge/>
            <w:vAlign w:val="center"/>
          </w:tcPr>
          <w:p w:rsidR="009327D9" w:rsidRPr="00767442" w:rsidRDefault="009327D9" w:rsidP="00E433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порожниста частина</w:t>
            </w:r>
          </w:p>
        </w:tc>
        <w:tc>
          <w:tcPr>
            <w:tcW w:w="2880" w:type="dxa"/>
            <w:gridSpan w:val="2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вхідна частина</w:t>
            </w:r>
          </w:p>
        </w:tc>
      </w:tr>
      <w:tr w:rsidR="009327D9" w:rsidRPr="00767442" w:rsidTr="00BB6C6A">
        <w:trPr>
          <w:cantSplit/>
          <w:trHeight w:val="349"/>
        </w:trPr>
        <w:tc>
          <w:tcPr>
            <w:tcW w:w="2707" w:type="dxa"/>
            <w:vMerge/>
            <w:tcBorders>
              <w:top w:val="nil"/>
            </w:tcBorders>
            <w:vAlign w:val="center"/>
          </w:tcPr>
          <w:p w:rsidR="009327D9" w:rsidRPr="00767442" w:rsidRDefault="009327D9" w:rsidP="00E433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maximum</w:t>
            </w:r>
          </w:p>
        </w:tc>
        <w:tc>
          <w:tcPr>
            <w:tcW w:w="144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minimum</w:t>
            </w:r>
          </w:p>
        </w:tc>
        <w:tc>
          <w:tcPr>
            <w:tcW w:w="143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maximum</w:t>
            </w:r>
          </w:p>
        </w:tc>
        <w:tc>
          <w:tcPr>
            <w:tcW w:w="136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minimum</w:t>
            </w:r>
          </w:p>
        </w:tc>
        <w:tc>
          <w:tcPr>
            <w:tcW w:w="151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maximum</w:t>
            </w:r>
          </w:p>
        </w:tc>
      </w:tr>
      <w:tr w:rsidR="009327D9" w:rsidRPr="00767442" w:rsidTr="00E4336F">
        <w:trPr>
          <w:cantSplit/>
          <w:trHeight w:val="390"/>
        </w:trPr>
        <w:tc>
          <w:tcPr>
            <w:tcW w:w="2707" w:type="dxa"/>
          </w:tcPr>
          <w:p w:rsidR="009327D9" w:rsidRPr="00767442" w:rsidRDefault="009327D9" w:rsidP="00E4336F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Код країни та перші дві цифри ідентифікаційного номера</w:t>
            </w:r>
          </w:p>
        </w:tc>
        <w:tc>
          <w:tcPr>
            <w:tcW w:w="1440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7 mm"/>
              </w:smartTagPr>
              <w:r w:rsidRPr="00767442">
                <w:rPr>
                  <w:sz w:val="28"/>
                  <w:szCs w:val="28"/>
                  <w:lang w:val="uk-UA"/>
                </w:rPr>
                <w:t>1 mm</w:t>
              </w:r>
            </w:smartTag>
          </w:p>
        </w:tc>
        <w:tc>
          <w:tcPr>
            <w:tcW w:w="144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3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7 mm"/>
              </w:smartTagPr>
              <w:r w:rsidRPr="00767442">
                <w:rPr>
                  <w:sz w:val="28"/>
                  <w:szCs w:val="28"/>
                  <w:lang w:val="uk-UA"/>
                </w:rPr>
                <w:t>3 mm</w:t>
              </w:r>
            </w:smartTag>
          </w:p>
        </w:tc>
        <w:tc>
          <w:tcPr>
            <w:tcW w:w="151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7 mm"/>
              </w:smartTagPr>
              <w:r w:rsidRPr="00767442">
                <w:rPr>
                  <w:sz w:val="28"/>
                  <w:szCs w:val="28"/>
                  <w:lang w:val="uk-UA"/>
                </w:rPr>
                <w:t>4 mm</w:t>
              </w:r>
            </w:smartTag>
          </w:p>
        </w:tc>
      </w:tr>
      <w:tr w:rsidR="009327D9" w:rsidRPr="00767442" w:rsidTr="00E4336F">
        <w:trPr>
          <w:cantSplit/>
        </w:trPr>
        <w:tc>
          <w:tcPr>
            <w:tcW w:w="2707" w:type="dxa"/>
          </w:tcPr>
          <w:p w:rsidR="009327D9" w:rsidRPr="00767442" w:rsidRDefault="009327D9" w:rsidP="00E4336F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Чотири перші цифри ідентифікаційного  номера</w:t>
            </w:r>
          </w:p>
        </w:tc>
        <w:tc>
          <w:tcPr>
            <w:tcW w:w="1440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7 mm"/>
              </w:smartTagPr>
              <w:r w:rsidRPr="00767442">
                <w:rPr>
                  <w:sz w:val="28"/>
                  <w:szCs w:val="28"/>
                  <w:lang w:val="uk-UA"/>
                </w:rPr>
                <w:t>1 mm</w:t>
              </w:r>
            </w:smartTag>
          </w:p>
        </w:tc>
        <w:tc>
          <w:tcPr>
            <w:tcW w:w="144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7 mm"/>
              </w:smartTagPr>
              <w:r w:rsidRPr="00767442">
                <w:rPr>
                  <w:sz w:val="28"/>
                  <w:szCs w:val="28"/>
                  <w:lang w:val="uk-UA"/>
                </w:rPr>
                <w:t>6 mm</w:t>
              </w:r>
            </w:smartTag>
          </w:p>
        </w:tc>
        <w:tc>
          <w:tcPr>
            <w:tcW w:w="143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7 mm"/>
              </w:smartTagPr>
              <w:r w:rsidRPr="00767442">
                <w:rPr>
                  <w:sz w:val="28"/>
                  <w:szCs w:val="28"/>
                  <w:lang w:val="uk-UA"/>
                </w:rPr>
                <w:t>7 mm</w:t>
              </w:r>
            </w:smartTag>
          </w:p>
        </w:tc>
        <w:tc>
          <w:tcPr>
            <w:tcW w:w="136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-</w:t>
            </w:r>
          </w:p>
        </w:tc>
      </w:tr>
      <w:tr w:rsidR="009327D9" w:rsidRPr="00767442" w:rsidTr="00E4336F">
        <w:trPr>
          <w:cantSplit/>
          <w:trHeight w:val="853"/>
        </w:trPr>
        <w:tc>
          <w:tcPr>
            <w:tcW w:w="2707" w:type="dxa"/>
          </w:tcPr>
          <w:p w:rsidR="009327D9" w:rsidRPr="00767442" w:rsidRDefault="009327D9" w:rsidP="00E4336F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П’ять останніх цифр ідентифікаційного номера</w:t>
            </w:r>
          </w:p>
        </w:tc>
        <w:tc>
          <w:tcPr>
            <w:tcW w:w="1440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7 mm"/>
              </w:smartTagPr>
              <w:r w:rsidRPr="00767442">
                <w:rPr>
                  <w:sz w:val="28"/>
                  <w:szCs w:val="28"/>
                  <w:lang w:val="uk-UA"/>
                </w:rPr>
                <w:t>2 mm</w:t>
              </w:r>
            </w:smartTag>
          </w:p>
        </w:tc>
        <w:tc>
          <w:tcPr>
            <w:tcW w:w="144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7 mm"/>
              </w:smartTagPr>
              <w:r w:rsidRPr="00767442">
                <w:rPr>
                  <w:sz w:val="28"/>
                  <w:szCs w:val="28"/>
                  <w:lang w:val="uk-UA"/>
                </w:rPr>
                <w:t>6 mm</w:t>
              </w:r>
            </w:smartTag>
          </w:p>
        </w:tc>
        <w:tc>
          <w:tcPr>
            <w:tcW w:w="143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7 mm"/>
              </w:smartTagPr>
              <w:r w:rsidRPr="00767442">
                <w:rPr>
                  <w:sz w:val="28"/>
                  <w:szCs w:val="28"/>
                  <w:lang w:val="uk-UA"/>
                </w:rPr>
                <w:t>7 mm</w:t>
              </w:r>
            </w:smartTag>
          </w:p>
        </w:tc>
        <w:tc>
          <w:tcPr>
            <w:tcW w:w="136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5" w:type="dxa"/>
            <w:vAlign w:val="center"/>
          </w:tcPr>
          <w:p w:rsidR="009327D9" w:rsidRPr="00767442" w:rsidRDefault="009327D9" w:rsidP="00E4336F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767442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9327D9" w:rsidRDefault="009327D9"/>
    <w:sectPr w:rsidR="009327D9" w:rsidSect="003C1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A51"/>
    <w:rsid w:val="00070F27"/>
    <w:rsid w:val="00077A63"/>
    <w:rsid w:val="000931AD"/>
    <w:rsid w:val="00113B88"/>
    <w:rsid w:val="00247D9B"/>
    <w:rsid w:val="00343F2E"/>
    <w:rsid w:val="00395125"/>
    <w:rsid w:val="003B4B8F"/>
    <w:rsid w:val="003C1000"/>
    <w:rsid w:val="005E6E0F"/>
    <w:rsid w:val="006E420E"/>
    <w:rsid w:val="00767442"/>
    <w:rsid w:val="008D3D81"/>
    <w:rsid w:val="008E6DB6"/>
    <w:rsid w:val="0091636A"/>
    <w:rsid w:val="009327D9"/>
    <w:rsid w:val="00952C88"/>
    <w:rsid w:val="00960A51"/>
    <w:rsid w:val="009E6C19"/>
    <w:rsid w:val="00A17180"/>
    <w:rsid w:val="00A269E0"/>
    <w:rsid w:val="00A3042B"/>
    <w:rsid w:val="00BB6C6A"/>
    <w:rsid w:val="00BD20B8"/>
    <w:rsid w:val="00CC65F4"/>
    <w:rsid w:val="00E27948"/>
    <w:rsid w:val="00E4336F"/>
    <w:rsid w:val="00EC4D26"/>
    <w:rsid w:val="00F4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4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67442"/>
    <w:pPr>
      <w:ind w:firstLine="709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744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492</Words>
  <Characters>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Паришкуро</dc:creator>
  <cp:keywords/>
  <dc:description/>
  <cp:lastModifiedBy>komarovsky</cp:lastModifiedBy>
  <cp:revision>9</cp:revision>
  <dcterms:created xsi:type="dcterms:W3CDTF">2016-11-11T09:22:00Z</dcterms:created>
  <dcterms:modified xsi:type="dcterms:W3CDTF">2018-02-09T09:36:00Z</dcterms:modified>
</cp:coreProperties>
</file>