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D6" w:rsidRPr="00386F7C" w:rsidRDefault="00A77BD6" w:rsidP="00263D7B">
      <w:pPr>
        <w:ind w:left="5387"/>
        <w:rPr>
          <w:sz w:val="28"/>
          <w:szCs w:val="28"/>
        </w:rPr>
      </w:pPr>
      <w:r>
        <w:rPr>
          <w:sz w:val="28"/>
          <w:szCs w:val="28"/>
          <w:lang w:val="uk-UA"/>
        </w:rPr>
        <w:t>Додаток 1</w:t>
      </w:r>
      <w:r w:rsidRPr="00386F7C">
        <w:rPr>
          <w:sz w:val="28"/>
          <w:szCs w:val="28"/>
        </w:rPr>
        <w:t>0</w:t>
      </w:r>
    </w:p>
    <w:p w:rsidR="00A77BD6" w:rsidRPr="00E11410" w:rsidRDefault="00A77BD6" w:rsidP="00263D7B">
      <w:pPr>
        <w:ind w:left="5387"/>
        <w:rPr>
          <w:sz w:val="28"/>
          <w:szCs w:val="28"/>
        </w:rPr>
      </w:pPr>
      <w:r w:rsidRPr="00E11410">
        <w:rPr>
          <w:sz w:val="28"/>
          <w:szCs w:val="28"/>
          <w:lang w:val="uk-UA"/>
        </w:rPr>
        <w:t>до Порядку ідентифікації</w:t>
      </w:r>
    </w:p>
    <w:p w:rsidR="00A77BD6" w:rsidRPr="00E11410" w:rsidRDefault="00A77BD6" w:rsidP="00263D7B">
      <w:pPr>
        <w:ind w:left="5387"/>
        <w:rPr>
          <w:sz w:val="28"/>
          <w:szCs w:val="28"/>
          <w:lang w:val="uk-UA"/>
        </w:rPr>
      </w:pPr>
      <w:r w:rsidRPr="00E11410">
        <w:rPr>
          <w:sz w:val="28"/>
          <w:szCs w:val="28"/>
          <w:lang w:val="uk-UA"/>
        </w:rPr>
        <w:t>та реєстрації свиней</w:t>
      </w:r>
    </w:p>
    <w:p w:rsidR="00A77BD6" w:rsidRPr="00E11410" w:rsidRDefault="00A77BD6" w:rsidP="00263D7B">
      <w:pPr>
        <w:ind w:left="5387"/>
        <w:rPr>
          <w:sz w:val="28"/>
          <w:szCs w:val="28"/>
          <w:lang w:val="uk-UA"/>
        </w:rPr>
      </w:pPr>
      <w:r w:rsidRPr="00E1141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пункт </w:t>
      </w:r>
      <w:r w:rsidRPr="00386F7C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розділу ІІІ</w:t>
      </w:r>
      <w:r w:rsidRPr="00E11410">
        <w:rPr>
          <w:sz w:val="28"/>
          <w:szCs w:val="28"/>
          <w:lang w:val="uk-UA"/>
        </w:rPr>
        <w:t>)</w:t>
      </w:r>
    </w:p>
    <w:p w:rsidR="00A77BD6" w:rsidRPr="00622E4D" w:rsidRDefault="00A77BD6" w:rsidP="00FE0DBD">
      <w:pPr>
        <w:tabs>
          <w:tab w:val="left" w:pos="0"/>
        </w:tabs>
        <w:jc w:val="both"/>
        <w:rPr>
          <w:b/>
          <w:sz w:val="24"/>
          <w:szCs w:val="24"/>
          <w:lang w:val="uk-UA"/>
        </w:rPr>
      </w:pPr>
      <w:r w:rsidRPr="00622E4D">
        <w:rPr>
          <w:b/>
          <w:lang w:val="uk-UA"/>
        </w:rPr>
        <w:tab/>
      </w:r>
      <w:r w:rsidRPr="00622E4D">
        <w:rPr>
          <w:b/>
          <w:lang w:val="uk-UA"/>
        </w:rPr>
        <w:tab/>
      </w:r>
      <w:r w:rsidRPr="00622E4D">
        <w:rPr>
          <w:b/>
          <w:lang w:val="uk-UA"/>
        </w:rPr>
        <w:tab/>
      </w:r>
      <w:r w:rsidRPr="00622E4D">
        <w:rPr>
          <w:b/>
          <w:sz w:val="24"/>
          <w:szCs w:val="24"/>
          <w:lang w:val="uk-UA"/>
        </w:rPr>
        <w:t xml:space="preserve">   ВІДОМІСТЬ ПЕРЕМІЩЕННЯ ТВАРИН</w:t>
      </w:r>
      <w:r w:rsidRPr="00622E4D">
        <w:rPr>
          <w:b/>
          <w:sz w:val="24"/>
          <w:szCs w:val="24"/>
          <w:lang w:val="uk-UA"/>
        </w:rPr>
        <w:tab/>
      </w:r>
      <w:r w:rsidRPr="00622E4D">
        <w:rPr>
          <w:b/>
          <w:sz w:val="24"/>
          <w:szCs w:val="24"/>
          <w:lang w:val="uk-UA"/>
        </w:rPr>
        <w:tab/>
      </w:r>
      <w:r w:rsidRPr="00622E4D">
        <w:rPr>
          <w:b/>
          <w:sz w:val="24"/>
          <w:szCs w:val="24"/>
          <w:lang w:val="uk-UA"/>
        </w:rPr>
        <w:tab/>
      </w:r>
      <w:r w:rsidRPr="00490A64">
        <w:rPr>
          <w:b/>
          <w:sz w:val="24"/>
          <w:szCs w:val="24"/>
          <w:lang w:val="uk-UA"/>
        </w:rPr>
        <w:t xml:space="preserve">            </w:t>
      </w:r>
      <w:r w:rsidRPr="00622E4D">
        <w:rPr>
          <w:sz w:val="24"/>
          <w:szCs w:val="24"/>
          <w:lang w:val="uk-UA"/>
        </w:rPr>
        <w:t>(1)</w:t>
      </w:r>
    </w:p>
    <w:p w:rsidR="00A77BD6" w:rsidRPr="00EF120A" w:rsidRDefault="00A77BD6" w:rsidP="00FE0DBD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uk-UA"/>
        </w:rPr>
        <w:t>Вид тварин</w:t>
      </w:r>
      <w:r w:rsidRPr="00622E4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____________________________________________________________________</w:t>
      </w:r>
    </w:p>
    <w:p w:rsidR="00A77BD6" w:rsidRPr="00622E4D" w:rsidRDefault="00A77BD6" w:rsidP="00FE0DBD">
      <w:pPr>
        <w:tabs>
          <w:tab w:val="left" w:pos="0"/>
          <w:tab w:val="left" w:pos="8368"/>
        </w:tabs>
        <w:jc w:val="both"/>
        <w:rPr>
          <w:sz w:val="24"/>
          <w:szCs w:val="24"/>
          <w:lang w:val="uk-UA"/>
        </w:rPr>
      </w:pPr>
      <w:r w:rsidRPr="00622E4D">
        <w:rPr>
          <w:b/>
          <w:sz w:val="24"/>
          <w:szCs w:val="24"/>
          <w:lang w:val="uk-UA"/>
        </w:rPr>
        <w:t>1. Дані про господарство, з якого вибувають тварини</w:t>
      </w:r>
      <w:r w:rsidRPr="00622E4D">
        <w:rPr>
          <w:b/>
          <w:sz w:val="24"/>
          <w:szCs w:val="24"/>
          <w:lang w:val="uk-UA"/>
        </w:rPr>
        <w:tab/>
      </w:r>
    </w:p>
    <w:p w:rsidR="00A77BD6" w:rsidRPr="00622E4D" w:rsidRDefault="00A77BD6" w:rsidP="00FE0DBD">
      <w:pPr>
        <w:tabs>
          <w:tab w:val="left" w:pos="0"/>
        </w:tabs>
        <w:jc w:val="both"/>
        <w:outlineLvl w:val="0"/>
        <w:rPr>
          <w:sz w:val="25"/>
          <w:szCs w:val="25"/>
          <w:lang w:val="uk-UA"/>
        </w:rPr>
      </w:pPr>
      <w:r w:rsidRPr="00622E4D">
        <w:rPr>
          <w:sz w:val="25"/>
          <w:szCs w:val="25"/>
          <w:lang w:val="uk-UA"/>
        </w:rPr>
        <w:t xml:space="preserve">Реєстраційний </w:t>
      </w:r>
      <w:r>
        <w:rPr>
          <w:sz w:val="25"/>
          <w:szCs w:val="25"/>
          <w:lang w:val="uk-UA"/>
        </w:rPr>
        <w:t>номер</w:t>
      </w:r>
      <w:r w:rsidRPr="00622E4D">
        <w:rPr>
          <w:sz w:val="25"/>
          <w:szCs w:val="25"/>
          <w:lang w:val="uk-UA"/>
        </w:rPr>
        <w:t xml:space="preserve"> господарства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Реєстраційний </w:t>
      </w:r>
      <w:r>
        <w:rPr>
          <w:sz w:val="25"/>
          <w:szCs w:val="25"/>
          <w:lang w:val="uk-UA"/>
        </w:rPr>
        <w:t>номер</w:t>
      </w:r>
      <w:r w:rsidRPr="00622E4D">
        <w:rPr>
          <w:sz w:val="25"/>
          <w:szCs w:val="25"/>
          <w:lang w:val="uk-UA"/>
        </w:rPr>
        <w:t xml:space="preserve"> облікової картки </w:t>
      </w:r>
    </w:p>
    <w:p w:rsidR="00A77BD6" w:rsidRPr="00622E4D" w:rsidRDefault="00A77BD6" w:rsidP="00FE0DBD">
      <w:pPr>
        <w:tabs>
          <w:tab w:val="left" w:pos="0"/>
        </w:tabs>
        <w:jc w:val="both"/>
        <w:outlineLvl w:val="0"/>
        <w:rPr>
          <w:sz w:val="25"/>
          <w:szCs w:val="25"/>
          <w:lang w:val="uk-UA"/>
        </w:rPr>
      </w:pPr>
      <w:r w:rsidRPr="00622E4D">
        <w:rPr>
          <w:sz w:val="25"/>
          <w:szCs w:val="25"/>
          <w:lang w:val="uk-UA"/>
        </w:rPr>
        <w:t>в Реєстр</w:t>
      </w:r>
      <w:r>
        <w:rPr>
          <w:sz w:val="25"/>
          <w:szCs w:val="25"/>
          <w:lang w:val="uk-UA"/>
        </w:rPr>
        <w:t>і тварин</w:t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  <w:t>платника податків*</w:t>
      </w:r>
    </w:p>
    <w:p w:rsidR="00A77BD6" w:rsidRPr="00622E4D" w:rsidRDefault="00A77BD6" w:rsidP="00FE0DBD">
      <w:pPr>
        <w:tabs>
          <w:tab w:val="left" w:pos="0"/>
          <w:tab w:val="left" w:pos="360"/>
        </w:tabs>
        <w:jc w:val="both"/>
        <w:outlineLvl w:val="0"/>
        <w:rPr>
          <w:sz w:val="25"/>
          <w:szCs w:val="25"/>
          <w:u w:val="single"/>
          <w:lang w:val="uk-UA"/>
        </w:rPr>
      </w:pP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  <w:t xml:space="preserve">           або код згідно з</w:t>
      </w:r>
      <w:r w:rsidRPr="00622E4D">
        <w:rPr>
          <w:sz w:val="25"/>
          <w:szCs w:val="25"/>
          <w:lang w:val="uk-UA"/>
        </w:rPr>
        <w:t xml:space="preserve"> ЄДРПОУ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</w:p>
    <w:p w:rsidR="00A77BD6" w:rsidRPr="00622E4D" w:rsidRDefault="00A77BD6" w:rsidP="00FE0DBD">
      <w:pPr>
        <w:rPr>
          <w:sz w:val="28"/>
          <w:szCs w:val="28"/>
          <w:lang w:val="uk-UA"/>
        </w:rPr>
      </w:pP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</w:p>
    <w:p w:rsidR="00A77BD6" w:rsidRPr="00622E4D" w:rsidRDefault="00A77BD6" w:rsidP="00FE0DBD">
      <w:pPr>
        <w:tabs>
          <w:tab w:val="left" w:pos="0"/>
        </w:tabs>
        <w:spacing w:line="264" w:lineRule="auto"/>
        <w:jc w:val="both"/>
        <w:outlineLvl w:val="0"/>
        <w:rPr>
          <w:sz w:val="26"/>
          <w:szCs w:val="26"/>
          <w:u w:val="single"/>
          <w:lang w:val="uk-UA"/>
        </w:rPr>
      </w:pP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</w:p>
    <w:p w:rsidR="00A77BD6" w:rsidRPr="00283627" w:rsidRDefault="00A77BD6" w:rsidP="00283627">
      <w:pPr>
        <w:tabs>
          <w:tab w:val="left" w:pos="0"/>
        </w:tabs>
        <w:jc w:val="center"/>
        <w:outlineLvl w:val="0"/>
        <w:rPr>
          <w:sz w:val="18"/>
          <w:szCs w:val="18"/>
          <w:lang w:val="uk-UA"/>
        </w:rPr>
      </w:pPr>
      <w:r w:rsidRPr="00283627">
        <w:rPr>
          <w:sz w:val="16"/>
          <w:szCs w:val="16"/>
          <w:lang w:val="uk-UA"/>
        </w:rPr>
        <w:t>(найменування - для юридичних осіб; прізвище, ім’я, по батькові - для фізичних осіб)</w:t>
      </w:r>
    </w:p>
    <w:p w:rsidR="00A77BD6" w:rsidRDefault="00A77BD6" w:rsidP="00FE0DBD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622E4D">
        <w:rPr>
          <w:sz w:val="26"/>
          <w:szCs w:val="26"/>
          <w:lang w:val="uk-UA"/>
        </w:rPr>
        <w:t xml:space="preserve">Код </w:t>
      </w:r>
      <w:r w:rsidRPr="00622E4D">
        <w:rPr>
          <w:lang w:val="uk-UA"/>
        </w:rPr>
        <w:t>КОАТУУ</w:t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>
        <w:rPr>
          <w:sz w:val="26"/>
          <w:szCs w:val="26"/>
          <w:lang w:val="uk-UA"/>
        </w:rPr>
        <w:t xml:space="preserve">       Поштовий індекс </w:t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</w:p>
    <w:p w:rsidR="00A77BD6" w:rsidRPr="00E40730" w:rsidRDefault="00A77BD6" w:rsidP="00FE0DBD">
      <w:pPr>
        <w:tabs>
          <w:tab w:val="left" w:pos="0"/>
        </w:tabs>
        <w:jc w:val="both"/>
        <w:rPr>
          <w:sz w:val="26"/>
          <w:szCs w:val="26"/>
          <w:u w:val="single"/>
          <w:lang w:val="uk-UA"/>
        </w:rPr>
      </w:pPr>
      <w:r w:rsidRPr="00622E4D">
        <w:rPr>
          <w:sz w:val="24"/>
          <w:szCs w:val="24"/>
          <w:lang w:val="uk-UA"/>
        </w:rPr>
        <w:t>Місцезнаходження</w:t>
      </w:r>
      <w:r>
        <w:rPr>
          <w:sz w:val="24"/>
          <w:szCs w:val="24"/>
          <w:lang w:val="uk-UA"/>
        </w:rPr>
        <w:t>/адреса</w:t>
      </w:r>
      <w:r w:rsidRPr="00622E4D">
        <w:rPr>
          <w:sz w:val="24"/>
          <w:szCs w:val="24"/>
          <w:lang w:val="uk-UA"/>
        </w:rPr>
        <w:t xml:space="preserve"> господарства</w:t>
      </w:r>
      <w:r>
        <w:rPr>
          <w:b/>
          <w:lang w:val="uk-UA"/>
        </w:rPr>
        <w:t xml:space="preserve">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A77BD6" w:rsidRPr="00622E4D" w:rsidRDefault="00A77BD6" w:rsidP="00FE0DBD">
      <w:pPr>
        <w:tabs>
          <w:tab w:val="left" w:pos="0"/>
        </w:tabs>
        <w:spacing w:line="264" w:lineRule="auto"/>
        <w:jc w:val="both"/>
        <w:rPr>
          <w:u w:val="single"/>
          <w:lang w:val="uk-UA"/>
        </w:rPr>
      </w:pPr>
      <w:r w:rsidRPr="00622E4D"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</w:p>
    <w:p w:rsidR="00A77BD6" w:rsidRPr="00622E4D" w:rsidRDefault="00A77BD6" w:rsidP="00FE0DBD">
      <w:pPr>
        <w:tabs>
          <w:tab w:val="left" w:pos="0"/>
        </w:tabs>
        <w:spacing w:line="264" w:lineRule="auto"/>
        <w:jc w:val="center"/>
        <w:rPr>
          <w:lang w:val="uk-UA"/>
        </w:rPr>
      </w:pPr>
      <w:r w:rsidRPr="00622E4D">
        <w:rPr>
          <w:lang w:val="uk-UA"/>
        </w:rPr>
        <w:t>(область, район, населений пункт, вулиця, будинок)</w:t>
      </w:r>
    </w:p>
    <w:p w:rsidR="00A77BD6" w:rsidRPr="00622E4D" w:rsidRDefault="00A77BD6" w:rsidP="00FE0DBD">
      <w:pPr>
        <w:jc w:val="both"/>
        <w:rPr>
          <w:b/>
          <w:sz w:val="24"/>
          <w:szCs w:val="24"/>
          <w:lang w:val="uk-UA"/>
        </w:rPr>
      </w:pPr>
      <w:r w:rsidRPr="00622E4D">
        <w:rPr>
          <w:b/>
          <w:sz w:val="24"/>
          <w:szCs w:val="24"/>
          <w:lang w:val="uk-UA"/>
        </w:rPr>
        <w:t xml:space="preserve">2. Дані про тварин            </w:t>
      </w:r>
      <w:r w:rsidRPr="00622E4D">
        <w:rPr>
          <w:sz w:val="24"/>
          <w:szCs w:val="24"/>
          <w:lang w:val="uk-UA"/>
        </w:rPr>
        <w:t>Дата вибуття</w:t>
      </w:r>
      <w:r>
        <w:rPr>
          <w:sz w:val="24"/>
          <w:szCs w:val="24"/>
          <w:lang w:val="uk-UA"/>
        </w:rPr>
        <w:t xml:space="preserve">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t xml:space="preserve">                       Причина вибуття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972"/>
        <w:gridCol w:w="851"/>
        <w:gridCol w:w="850"/>
        <w:gridCol w:w="540"/>
        <w:gridCol w:w="2437"/>
        <w:gridCol w:w="850"/>
        <w:gridCol w:w="851"/>
      </w:tblGrid>
      <w:tr w:rsidR="00A77BD6" w:rsidRPr="00622E4D" w:rsidTr="005D0091">
        <w:trPr>
          <w:cantSplit/>
          <w:trHeight w:val="870"/>
        </w:trPr>
        <w:tc>
          <w:tcPr>
            <w:tcW w:w="538" w:type="dxa"/>
            <w:vAlign w:val="center"/>
          </w:tcPr>
          <w:p w:rsidR="00A77BD6" w:rsidRPr="00622E4D" w:rsidRDefault="00A77BD6" w:rsidP="006B6E98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72" w:type="dxa"/>
            <w:vAlign w:val="center"/>
          </w:tcPr>
          <w:p w:rsidR="00A77BD6" w:rsidRPr="00622E4D" w:rsidRDefault="00A77BD6" w:rsidP="006B6E98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Ідентифікаційний номер</w:t>
            </w:r>
          </w:p>
        </w:tc>
        <w:tc>
          <w:tcPr>
            <w:tcW w:w="851" w:type="dxa"/>
          </w:tcPr>
          <w:p w:rsidR="00A77BD6" w:rsidRPr="005D0091" w:rsidRDefault="00A77BD6" w:rsidP="005D0091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A77BD6" w:rsidRPr="00622E4D" w:rsidRDefault="00A77BD6" w:rsidP="005D009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D0091">
              <w:rPr>
                <w:lang w:val="uk-UA"/>
              </w:rPr>
              <w:t>Кількість тварин</w:t>
            </w:r>
            <w:r>
              <w:rPr>
                <w:lang w:val="uk-UA"/>
              </w:rPr>
              <w:t xml:space="preserve"> </w:t>
            </w:r>
            <w:r w:rsidRPr="005D0091">
              <w:rPr>
                <w:lang w:val="uk-UA"/>
              </w:rPr>
              <w:t>у групі</w:t>
            </w:r>
            <w:r>
              <w:rPr>
                <w:lang w:val="uk-UA"/>
              </w:rPr>
              <w:t>**</w:t>
            </w:r>
          </w:p>
        </w:tc>
        <w:tc>
          <w:tcPr>
            <w:tcW w:w="540" w:type="dxa"/>
            <w:vAlign w:val="center"/>
          </w:tcPr>
          <w:p w:rsidR="00A77BD6" w:rsidRPr="00622E4D" w:rsidRDefault="00A77BD6" w:rsidP="006B6E98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37" w:type="dxa"/>
            <w:vAlign w:val="center"/>
          </w:tcPr>
          <w:p w:rsidR="00A77BD6" w:rsidRPr="00622E4D" w:rsidRDefault="00A77BD6" w:rsidP="006B6E98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Ідентифікаційний номер</w:t>
            </w:r>
          </w:p>
        </w:tc>
        <w:tc>
          <w:tcPr>
            <w:tcW w:w="850" w:type="dxa"/>
          </w:tcPr>
          <w:p w:rsidR="00A77BD6" w:rsidRPr="005D0091" w:rsidRDefault="00A77BD6" w:rsidP="005D0091">
            <w:pPr>
              <w:ind w:left="-108" w:right="-109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77BD6" w:rsidRPr="00622E4D" w:rsidRDefault="00A77BD6" w:rsidP="005D0091">
            <w:pPr>
              <w:ind w:left="-107" w:right="-108"/>
              <w:jc w:val="center"/>
              <w:rPr>
                <w:sz w:val="24"/>
                <w:szCs w:val="24"/>
                <w:lang w:val="uk-UA"/>
              </w:rPr>
            </w:pPr>
            <w:r w:rsidRPr="005D0091">
              <w:rPr>
                <w:lang w:val="uk-UA"/>
              </w:rPr>
              <w:t>Кількість тварин</w:t>
            </w:r>
            <w:r>
              <w:rPr>
                <w:lang w:val="uk-UA"/>
              </w:rPr>
              <w:t xml:space="preserve"> </w:t>
            </w:r>
            <w:r w:rsidRPr="005D0091">
              <w:rPr>
                <w:lang w:val="uk-UA"/>
              </w:rPr>
              <w:t>у групі</w:t>
            </w:r>
            <w:r>
              <w:rPr>
                <w:lang w:val="uk-UA"/>
              </w:rPr>
              <w:t>**</w:t>
            </w:r>
          </w:p>
        </w:tc>
      </w:tr>
      <w:tr w:rsidR="00A77BD6" w:rsidRPr="00622E4D" w:rsidTr="005D0091">
        <w:trPr>
          <w:trHeight w:val="288"/>
        </w:trPr>
        <w:tc>
          <w:tcPr>
            <w:tcW w:w="538" w:type="dxa"/>
          </w:tcPr>
          <w:p w:rsidR="00A77BD6" w:rsidRPr="00622E4D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72" w:type="dxa"/>
          </w:tcPr>
          <w:p w:rsidR="00A77BD6" w:rsidRPr="00622E4D" w:rsidRDefault="00A77BD6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A77BD6" w:rsidRPr="00622E4D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37" w:type="dxa"/>
          </w:tcPr>
          <w:p w:rsidR="00A77BD6" w:rsidRPr="00622E4D" w:rsidRDefault="00A77BD6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Pr="00622E4D" w:rsidRDefault="00A77BD6" w:rsidP="003265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A77BD6" w:rsidRPr="00622E4D" w:rsidTr="005D0091">
        <w:trPr>
          <w:trHeight w:val="288"/>
        </w:trPr>
        <w:tc>
          <w:tcPr>
            <w:tcW w:w="538" w:type="dxa"/>
          </w:tcPr>
          <w:p w:rsidR="00A77BD6" w:rsidRPr="00622E4D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72" w:type="dxa"/>
          </w:tcPr>
          <w:p w:rsidR="00A77BD6" w:rsidRPr="00622E4D" w:rsidRDefault="00A77BD6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A77BD6" w:rsidRPr="00622E4D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37" w:type="dxa"/>
          </w:tcPr>
          <w:p w:rsidR="00A77BD6" w:rsidRPr="00622E4D" w:rsidRDefault="00A77BD6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Pr="00622E4D" w:rsidRDefault="00A77BD6" w:rsidP="003265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A77BD6" w:rsidRPr="00622E4D" w:rsidTr="005D0091">
        <w:trPr>
          <w:trHeight w:val="50"/>
        </w:trPr>
        <w:tc>
          <w:tcPr>
            <w:tcW w:w="538" w:type="dxa"/>
          </w:tcPr>
          <w:p w:rsidR="00A77BD6" w:rsidRPr="00622E4D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72" w:type="dxa"/>
          </w:tcPr>
          <w:p w:rsidR="00A77BD6" w:rsidRPr="00622E4D" w:rsidRDefault="00A77BD6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A77BD6" w:rsidRPr="00622E4D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37" w:type="dxa"/>
          </w:tcPr>
          <w:p w:rsidR="00A77BD6" w:rsidRPr="00622E4D" w:rsidRDefault="00A77BD6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Pr="00622E4D" w:rsidRDefault="00A77BD6" w:rsidP="003265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A77BD6" w:rsidRPr="00622E4D" w:rsidTr="005D0091">
        <w:trPr>
          <w:trHeight w:val="288"/>
        </w:trPr>
        <w:tc>
          <w:tcPr>
            <w:tcW w:w="538" w:type="dxa"/>
          </w:tcPr>
          <w:p w:rsidR="00A77BD6" w:rsidRPr="00622E4D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72" w:type="dxa"/>
          </w:tcPr>
          <w:p w:rsidR="00A77BD6" w:rsidRPr="00622E4D" w:rsidRDefault="00A77BD6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A77BD6" w:rsidRPr="00622E4D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37" w:type="dxa"/>
          </w:tcPr>
          <w:p w:rsidR="00A77BD6" w:rsidRPr="00622E4D" w:rsidRDefault="00A77BD6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Pr="00622E4D" w:rsidRDefault="00A77BD6" w:rsidP="003265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A77BD6" w:rsidRPr="00622E4D" w:rsidTr="005D0091">
        <w:trPr>
          <w:trHeight w:val="300"/>
        </w:trPr>
        <w:tc>
          <w:tcPr>
            <w:tcW w:w="538" w:type="dxa"/>
          </w:tcPr>
          <w:p w:rsidR="00A77BD6" w:rsidRPr="00622E4D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972" w:type="dxa"/>
          </w:tcPr>
          <w:p w:rsidR="00A77BD6" w:rsidRPr="00622E4D" w:rsidRDefault="00A77BD6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A77BD6" w:rsidRPr="00622E4D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37" w:type="dxa"/>
          </w:tcPr>
          <w:p w:rsidR="00A77BD6" w:rsidRPr="00622E4D" w:rsidRDefault="00A77BD6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Pr="00622E4D" w:rsidRDefault="00A77BD6" w:rsidP="003265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A77BD6" w:rsidRPr="00622E4D" w:rsidTr="005D0091">
        <w:trPr>
          <w:trHeight w:val="288"/>
        </w:trPr>
        <w:tc>
          <w:tcPr>
            <w:tcW w:w="538" w:type="dxa"/>
          </w:tcPr>
          <w:p w:rsidR="00A77BD6" w:rsidRPr="00622E4D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972" w:type="dxa"/>
          </w:tcPr>
          <w:p w:rsidR="00A77BD6" w:rsidRPr="00622E4D" w:rsidRDefault="00A77BD6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A77BD6" w:rsidRPr="00622E4D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437" w:type="dxa"/>
          </w:tcPr>
          <w:p w:rsidR="00A77BD6" w:rsidRPr="00622E4D" w:rsidRDefault="00A77BD6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Pr="00622E4D" w:rsidRDefault="00A77BD6" w:rsidP="003265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A77BD6" w:rsidRPr="00622E4D" w:rsidTr="005D0091">
        <w:trPr>
          <w:trHeight w:val="288"/>
        </w:trPr>
        <w:tc>
          <w:tcPr>
            <w:tcW w:w="538" w:type="dxa"/>
          </w:tcPr>
          <w:p w:rsidR="00A77BD6" w:rsidRPr="00622E4D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972" w:type="dxa"/>
          </w:tcPr>
          <w:p w:rsidR="00A77BD6" w:rsidRPr="00622E4D" w:rsidRDefault="00A77BD6" w:rsidP="003265D0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A77BD6" w:rsidRPr="00622E4D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437" w:type="dxa"/>
          </w:tcPr>
          <w:p w:rsidR="00A77BD6" w:rsidRPr="00622E4D" w:rsidRDefault="00A77BD6" w:rsidP="003265D0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Pr="00622E4D" w:rsidRDefault="00A77BD6" w:rsidP="003265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77BD6" w:rsidRDefault="00A77BD6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</w:tbl>
    <w:p w:rsidR="00A77BD6" w:rsidRPr="00622E4D" w:rsidRDefault="00A77BD6" w:rsidP="00FE0DBD">
      <w:pPr>
        <w:tabs>
          <w:tab w:val="left" w:pos="0"/>
        </w:tabs>
        <w:jc w:val="both"/>
        <w:outlineLvl w:val="0"/>
        <w:rPr>
          <w:sz w:val="24"/>
          <w:szCs w:val="24"/>
          <w:u w:val="single"/>
          <w:lang w:val="uk-UA"/>
        </w:rPr>
      </w:pPr>
      <w:r w:rsidRPr="00622E4D">
        <w:rPr>
          <w:b/>
          <w:sz w:val="24"/>
          <w:szCs w:val="24"/>
          <w:lang w:val="uk-UA"/>
        </w:rPr>
        <w:t xml:space="preserve">3. Дані про перевізника </w:t>
      </w:r>
      <w:r w:rsidRPr="00622E4D">
        <w:rPr>
          <w:sz w:val="24"/>
          <w:szCs w:val="24"/>
          <w:u w:val="single"/>
          <w:lang w:val="uk-UA"/>
        </w:rPr>
        <w:tab/>
      </w:r>
      <w:r>
        <w:rPr>
          <w:sz w:val="24"/>
          <w:szCs w:val="24"/>
          <w:u w:val="single"/>
          <w:lang w:val="uk-UA"/>
        </w:rPr>
        <w:t xml:space="preserve">   </w:t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7B7381">
        <w:rPr>
          <w:sz w:val="24"/>
          <w:szCs w:val="24"/>
          <w:lang w:val="uk-UA"/>
        </w:rPr>
        <w:t>,</w:t>
      </w:r>
    </w:p>
    <w:p w:rsidR="00A77BD6" w:rsidRPr="00283627" w:rsidRDefault="00A77BD6" w:rsidP="00283627">
      <w:pPr>
        <w:tabs>
          <w:tab w:val="left" w:pos="0"/>
        </w:tabs>
        <w:jc w:val="center"/>
        <w:outlineLvl w:val="0"/>
        <w:rPr>
          <w:sz w:val="18"/>
          <w:szCs w:val="1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 w:rsidRPr="00283627">
        <w:rPr>
          <w:sz w:val="16"/>
          <w:szCs w:val="16"/>
          <w:lang w:val="uk-UA"/>
        </w:rPr>
        <w:t>(найменування - для юридичних осіб; прізвище, ім’я, по батькові - для фізичних осіб,</w:t>
      </w:r>
    </w:p>
    <w:p w:rsidR="00A77BD6" w:rsidRPr="00622E4D" w:rsidRDefault="00A77BD6" w:rsidP="00FE0DBD">
      <w:pPr>
        <w:tabs>
          <w:tab w:val="left" w:pos="0"/>
        </w:tabs>
        <w:jc w:val="both"/>
        <w:outlineLvl w:val="0"/>
        <w:rPr>
          <w:lang w:val="uk-UA"/>
        </w:rPr>
      </w:pPr>
      <w:r w:rsidRPr="00622E4D">
        <w:rPr>
          <w:lang w:val="uk-UA"/>
        </w:rPr>
        <w:t>___________________________________________________________________________________</w:t>
      </w:r>
      <w:r>
        <w:rPr>
          <w:lang w:val="uk-UA"/>
        </w:rPr>
        <w:t>_________</w:t>
      </w:r>
    </w:p>
    <w:p w:rsidR="00A77BD6" w:rsidRPr="00622E4D" w:rsidRDefault="00A77BD6" w:rsidP="00FE0DBD">
      <w:pPr>
        <w:tabs>
          <w:tab w:val="left" w:pos="0"/>
        </w:tabs>
        <w:jc w:val="center"/>
        <w:outlineLvl w:val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</w:t>
      </w:r>
      <w:r w:rsidRPr="00622E4D">
        <w:rPr>
          <w:sz w:val="16"/>
          <w:szCs w:val="16"/>
          <w:lang w:val="uk-UA"/>
        </w:rPr>
        <w:t>вид, марка та реєстраційний номер транспортного засобу)</w:t>
      </w:r>
    </w:p>
    <w:p w:rsidR="00A77BD6" w:rsidRPr="00622E4D" w:rsidRDefault="00A77BD6" w:rsidP="00FE0DBD">
      <w:pPr>
        <w:tabs>
          <w:tab w:val="left" w:pos="0"/>
        </w:tabs>
        <w:jc w:val="both"/>
        <w:outlineLvl w:val="0"/>
        <w:rPr>
          <w:sz w:val="24"/>
          <w:szCs w:val="24"/>
          <w:lang w:val="uk-UA"/>
        </w:rPr>
      </w:pPr>
      <w:r w:rsidRPr="00622E4D">
        <w:rPr>
          <w:b/>
          <w:sz w:val="24"/>
          <w:szCs w:val="24"/>
          <w:lang w:val="uk-UA"/>
        </w:rPr>
        <w:t xml:space="preserve">4. </w:t>
      </w:r>
      <w:r>
        <w:rPr>
          <w:b/>
          <w:sz w:val="24"/>
          <w:szCs w:val="24"/>
          <w:lang w:val="uk-UA"/>
        </w:rPr>
        <w:t>Дані про господарство, до якого ви</w:t>
      </w:r>
      <w:r w:rsidRPr="00622E4D">
        <w:rPr>
          <w:b/>
          <w:sz w:val="24"/>
          <w:szCs w:val="24"/>
          <w:lang w:val="uk-UA"/>
        </w:rPr>
        <w:t>бувають тварини</w:t>
      </w:r>
    </w:p>
    <w:p w:rsidR="00A77BD6" w:rsidRPr="00622E4D" w:rsidRDefault="00A77BD6" w:rsidP="004F2FCE">
      <w:pPr>
        <w:tabs>
          <w:tab w:val="left" w:pos="0"/>
        </w:tabs>
        <w:jc w:val="both"/>
        <w:outlineLvl w:val="0"/>
        <w:rPr>
          <w:sz w:val="25"/>
          <w:szCs w:val="25"/>
          <w:lang w:val="uk-UA"/>
        </w:rPr>
      </w:pPr>
      <w:r w:rsidRPr="00622E4D">
        <w:rPr>
          <w:sz w:val="25"/>
          <w:szCs w:val="25"/>
          <w:lang w:val="uk-UA"/>
        </w:rPr>
        <w:t xml:space="preserve">Реєстраційний </w:t>
      </w:r>
      <w:r>
        <w:rPr>
          <w:sz w:val="25"/>
          <w:szCs w:val="25"/>
          <w:lang w:val="uk-UA"/>
        </w:rPr>
        <w:t>номер</w:t>
      </w:r>
      <w:r w:rsidRPr="00622E4D">
        <w:rPr>
          <w:sz w:val="25"/>
          <w:szCs w:val="25"/>
          <w:lang w:val="uk-UA"/>
        </w:rPr>
        <w:t xml:space="preserve"> господарства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Реєстраційний </w:t>
      </w:r>
      <w:r>
        <w:rPr>
          <w:sz w:val="25"/>
          <w:szCs w:val="25"/>
          <w:lang w:val="uk-UA"/>
        </w:rPr>
        <w:t>номер</w:t>
      </w:r>
      <w:r w:rsidRPr="00622E4D">
        <w:rPr>
          <w:sz w:val="25"/>
          <w:szCs w:val="25"/>
          <w:lang w:val="uk-UA"/>
        </w:rPr>
        <w:t xml:space="preserve"> облікової картки </w:t>
      </w:r>
    </w:p>
    <w:p w:rsidR="00A77BD6" w:rsidRPr="00622E4D" w:rsidRDefault="00A77BD6" w:rsidP="00FE0DBD">
      <w:pPr>
        <w:tabs>
          <w:tab w:val="left" w:pos="0"/>
        </w:tabs>
        <w:jc w:val="both"/>
        <w:outlineLvl w:val="0"/>
        <w:rPr>
          <w:sz w:val="25"/>
          <w:szCs w:val="25"/>
          <w:lang w:val="uk-UA"/>
        </w:rPr>
      </w:pPr>
      <w:r w:rsidRPr="00622E4D">
        <w:rPr>
          <w:sz w:val="25"/>
          <w:szCs w:val="25"/>
          <w:lang w:val="uk-UA"/>
        </w:rPr>
        <w:t>в Реєстрі тварин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платника податків* </w:t>
      </w:r>
    </w:p>
    <w:p w:rsidR="00A77BD6" w:rsidRPr="00622E4D" w:rsidRDefault="00A77BD6" w:rsidP="00FE0DBD">
      <w:pPr>
        <w:tabs>
          <w:tab w:val="left" w:pos="0"/>
          <w:tab w:val="left" w:pos="360"/>
        </w:tabs>
        <w:jc w:val="both"/>
        <w:outlineLvl w:val="0"/>
        <w:rPr>
          <w:sz w:val="25"/>
          <w:szCs w:val="25"/>
          <w:u w:val="single"/>
          <w:lang w:val="uk-UA"/>
        </w:rPr>
      </w:pP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  <w:t xml:space="preserve">           або код згідно з</w:t>
      </w:r>
      <w:r w:rsidRPr="00622E4D">
        <w:rPr>
          <w:sz w:val="25"/>
          <w:szCs w:val="25"/>
          <w:lang w:val="uk-UA"/>
        </w:rPr>
        <w:t xml:space="preserve"> ЄДРПОУ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</w:p>
    <w:p w:rsidR="00A77BD6" w:rsidRPr="00622E4D" w:rsidRDefault="00A77BD6" w:rsidP="00FE0DBD">
      <w:pPr>
        <w:rPr>
          <w:sz w:val="28"/>
          <w:szCs w:val="28"/>
          <w:lang w:val="uk-UA"/>
        </w:rPr>
      </w:pP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</w:p>
    <w:p w:rsidR="00A77BD6" w:rsidRPr="00622E4D" w:rsidRDefault="00A77BD6" w:rsidP="00FE0DBD">
      <w:pPr>
        <w:tabs>
          <w:tab w:val="left" w:pos="0"/>
        </w:tabs>
        <w:spacing w:line="264" w:lineRule="auto"/>
        <w:jc w:val="both"/>
        <w:outlineLvl w:val="0"/>
        <w:rPr>
          <w:sz w:val="26"/>
          <w:szCs w:val="26"/>
          <w:u w:val="single"/>
          <w:lang w:val="uk-UA"/>
        </w:rPr>
      </w:pP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</w:p>
    <w:p w:rsidR="00A77BD6" w:rsidRPr="00283627" w:rsidRDefault="00A77BD6" w:rsidP="00283627">
      <w:pPr>
        <w:tabs>
          <w:tab w:val="left" w:pos="0"/>
        </w:tabs>
        <w:jc w:val="center"/>
        <w:outlineLvl w:val="0"/>
        <w:rPr>
          <w:sz w:val="18"/>
          <w:szCs w:val="18"/>
          <w:lang w:val="uk-UA"/>
        </w:rPr>
      </w:pPr>
      <w:r w:rsidRPr="00283627">
        <w:rPr>
          <w:sz w:val="16"/>
          <w:szCs w:val="16"/>
          <w:lang w:val="uk-UA"/>
        </w:rPr>
        <w:t>(найменування - для юридичних осіб; прізвище, ім’я, по батькові - для фізичних осіб)</w:t>
      </w:r>
    </w:p>
    <w:p w:rsidR="00A77BD6" w:rsidRDefault="00A77BD6" w:rsidP="00533106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622E4D">
        <w:rPr>
          <w:sz w:val="26"/>
          <w:szCs w:val="26"/>
          <w:lang w:val="uk-UA"/>
        </w:rPr>
        <w:t xml:space="preserve">Код </w:t>
      </w:r>
      <w:r w:rsidRPr="00622E4D">
        <w:rPr>
          <w:lang w:val="uk-UA"/>
        </w:rPr>
        <w:t>КОАТУУ</w:t>
      </w:r>
      <w:r>
        <w:rPr>
          <w:lang w:val="uk-UA"/>
        </w:rPr>
        <w:t xml:space="preserve"> </w:t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>
        <w:rPr>
          <w:sz w:val="26"/>
          <w:szCs w:val="26"/>
          <w:lang w:val="uk-UA"/>
        </w:rPr>
        <w:t xml:space="preserve">       Поштовий індекс </w:t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</w:p>
    <w:p w:rsidR="00A77BD6" w:rsidRPr="00283627" w:rsidRDefault="00A77BD6" w:rsidP="00FE0DBD">
      <w:pPr>
        <w:tabs>
          <w:tab w:val="left" w:pos="0"/>
        </w:tabs>
        <w:spacing w:line="264" w:lineRule="auto"/>
        <w:jc w:val="both"/>
        <w:outlineLvl w:val="0"/>
        <w:rPr>
          <w:u w:val="single"/>
          <w:lang w:val="uk-UA"/>
        </w:rPr>
      </w:pPr>
      <w:r w:rsidRPr="00622E4D">
        <w:rPr>
          <w:sz w:val="24"/>
          <w:szCs w:val="24"/>
          <w:lang w:val="uk-UA"/>
        </w:rPr>
        <w:t>Місцезнаходження</w:t>
      </w:r>
      <w:r>
        <w:rPr>
          <w:sz w:val="24"/>
          <w:szCs w:val="24"/>
          <w:lang w:val="uk-UA"/>
        </w:rPr>
        <w:t>/адреса</w:t>
      </w:r>
      <w:r w:rsidRPr="00622E4D">
        <w:rPr>
          <w:sz w:val="24"/>
          <w:szCs w:val="24"/>
          <w:lang w:val="uk-UA"/>
        </w:rPr>
        <w:t xml:space="preserve"> господарства</w:t>
      </w:r>
      <w:r>
        <w:rPr>
          <w:lang w:val="uk-UA"/>
        </w:rPr>
        <w:t xml:space="preserve">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A77BD6" w:rsidRPr="00622E4D" w:rsidRDefault="00A77BD6" w:rsidP="00FE0DBD">
      <w:pPr>
        <w:tabs>
          <w:tab w:val="left" w:pos="0"/>
        </w:tabs>
        <w:spacing w:line="264" w:lineRule="auto"/>
        <w:jc w:val="both"/>
        <w:rPr>
          <w:u w:val="single"/>
          <w:lang w:val="uk-UA"/>
        </w:rPr>
      </w:pP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</w:p>
    <w:p w:rsidR="00A77BD6" w:rsidRPr="00622E4D" w:rsidRDefault="00A77BD6" w:rsidP="00FE0DBD">
      <w:pPr>
        <w:tabs>
          <w:tab w:val="left" w:pos="0"/>
        </w:tabs>
        <w:spacing w:line="264" w:lineRule="auto"/>
        <w:jc w:val="center"/>
        <w:rPr>
          <w:u w:val="single"/>
          <w:lang w:val="uk-UA"/>
        </w:rPr>
      </w:pPr>
      <w:r w:rsidRPr="00622E4D">
        <w:rPr>
          <w:lang w:val="uk-UA"/>
        </w:rPr>
        <w:t>(область, район, населений пункт, вулиця, будинок)</w:t>
      </w:r>
    </w:p>
    <w:p w:rsidR="00A77BD6" w:rsidRPr="003369B2" w:rsidRDefault="00A77BD6" w:rsidP="00FE0DBD">
      <w:pPr>
        <w:jc w:val="both"/>
        <w:rPr>
          <w:sz w:val="22"/>
          <w:szCs w:val="22"/>
          <w:u w:val="single"/>
          <w:lang w:val="uk-UA"/>
        </w:rPr>
      </w:pPr>
      <w:r w:rsidRPr="003369B2">
        <w:rPr>
          <w:sz w:val="22"/>
          <w:szCs w:val="22"/>
          <w:lang w:val="uk-UA"/>
        </w:rPr>
        <w:t>Власник/утримувач господарства, з якого вибу</w:t>
      </w:r>
      <w:r>
        <w:rPr>
          <w:sz w:val="22"/>
          <w:szCs w:val="22"/>
          <w:lang w:val="uk-UA"/>
        </w:rPr>
        <w:t>ли</w:t>
      </w:r>
      <w:r w:rsidRPr="003369B2">
        <w:rPr>
          <w:sz w:val="22"/>
          <w:szCs w:val="22"/>
          <w:lang w:val="uk-UA"/>
        </w:rPr>
        <w:t xml:space="preserve"> тварини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1774"/>
        <w:gridCol w:w="1862"/>
      </w:tblGrid>
      <w:tr w:rsidR="00A77BD6" w:rsidRPr="00622E4D" w:rsidTr="006B6E98">
        <w:trPr>
          <w:cantSplit/>
        </w:trPr>
        <w:tc>
          <w:tcPr>
            <w:tcW w:w="1736" w:type="dxa"/>
            <w:vMerge w:val="restart"/>
            <w:tcBorders>
              <w:right w:val="nil"/>
            </w:tcBorders>
            <w:vAlign w:val="center"/>
          </w:tcPr>
          <w:p w:rsidR="00A77BD6" w:rsidRPr="00622E4D" w:rsidRDefault="00A77BD6" w:rsidP="006B6E9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77BD6" w:rsidRPr="00622E4D" w:rsidRDefault="00A77BD6" w:rsidP="006B6E9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77BD6" w:rsidRPr="00622E4D" w:rsidRDefault="00A77BD6" w:rsidP="006B6E9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77BD6" w:rsidRPr="00622E4D" w:rsidRDefault="00A77BD6" w:rsidP="006B6E9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77BD6" w:rsidRPr="00622E4D" w:rsidRDefault="00A77BD6" w:rsidP="006B6E9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30" w:type="dxa"/>
            <w:gridSpan w:val="2"/>
            <w:tcBorders>
              <w:left w:val="nil"/>
              <w:bottom w:val="nil"/>
            </w:tcBorders>
          </w:tcPr>
          <w:p w:rsidR="00A77BD6" w:rsidRPr="00622E4D" w:rsidRDefault="00A77BD6" w:rsidP="006B6E98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b/>
                <w:sz w:val="24"/>
                <w:szCs w:val="24"/>
                <w:lang w:val="uk-UA"/>
              </w:rPr>
              <w:t>Дата заповнення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A77BD6" w:rsidRPr="00622E4D" w:rsidTr="006B6E98">
        <w:trPr>
          <w:cantSplit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530" w:type="dxa"/>
            <w:gridSpan w:val="2"/>
            <w:tcBorders>
              <w:top w:val="nil"/>
              <w:left w:val="nil"/>
            </w:tcBorders>
          </w:tcPr>
          <w:p w:rsidR="00A77BD6" w:rsidRPr="003369B2" w:rsidRDefault="00A77BD6" w:rsidP="006B6E9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</w:tc>
      </w:tr>
      <w:tr w:rsidR="00A77BD6" w:rsidRPr="00622E4D" w:rsidTr="006B6E98">
        <w:trPr>
          <w:cantSplit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530" w:type="dxa"/>
            <w:gridSpan w:val="2"/>
            <w:tcBorders>
              <w:left w:val="nil"/>
              <w:bottom w:val="nil"/>
            </w:tcBorders>
          </w:tcPr>
          <w:p w:rsidR="00A77BD6" w:rsidRPr="003369B2" w:rsidRDefault="00A77BD6" w:rsidP="006B6E98">
            <w:pPr>
              <w:jc w:val="center"/>
              <w:rPr>
                <w:sz w:val="22"/>
                <w:szCs w:val="22"/>
                <w:u w:val="single"/>
                <w:lang w:val="uk-UA"/>
              </w:rPr>
            </w:pPr>
            <w:r w:rsidRPr="003369B2">
              <w:rPr>
                <w:sz w:val="22"/>
                <w:szCs w:val="22"/>
                <w:lang w:val="uk-UA"/>
              </w:rPr>
              <w:t>(П.І.Б. власника)</w:t>
            </w:r>
          </w:p>
        </w:tc>
      </w:tr>
      <w:tr w:rsidR="00A77BD6" w:rsidRPr="00622E4D" w:rsidTr="006B6E98">
        <w:trPr>
          <w:cantSplit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A77BD6" w:rsidRPr="003369B2" w:rsidRDefault="00A77BD6" w:rsidP="006B6E9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862" w:type="dxa"/>
            <w:tcBorders>
              <w:top w:val="nil"/>
              <w:left w:val="nil"/>
            </w:tcBorders>
          </w:tcPr>
          <w:p w:rsidR="00A77BD6" w:rsidRPr="003369B2" w:rsidRDefault="00A77BD6" w:rsidP="006B6E9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</w:tc>
      </w:tr>
      <w:tr w:rsidR="00A77BD6" w:rsidRPr="00622E4D" w:rsidTr="006B6E98">
        <w:trPr>
          <w:cantSplit/>
          <w:trHeight w:val="943"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:rsidR="00A77BD6" w:rsidRPr="003369B2" w:rsidRDefault="00A77BD6" w:rsidP="006B6E9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A77BD6" w:rsidRPr="003369B2" w:rsidRDefault="00A77BD6" w:rsidP="006B6E9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Працівник Адміністратора Реєстру тварин</w:t>
            </w:r>
          </w:p>
          <w:p w:rsidR="00A77BD6" w:rsidRPr="003369B2" w:rsidRDefault="00A77BD6" w:rsidP="006B6E98">
            <w:pPr>
              <w:jc w:val="both"/>
              <w:rPr>
                <w:sz w:val="22"/>
                <w:szCs w:val="22"/>
                <w:lang w:val="uk-UA"/>
              </w:rPr>
            </w:pPr>
            <w:r w:rsidRPr="003369B2">
              <w:rPr>
                <w:sz w:val="22"/>
                <w:szCs w:val="22"/>
                <w:lang w:val="uk-UA"/>
              </w:rPr>
              <w:sym w:font="Symbol" w:char="F0F0"/>
            </w:r>
            <w:r w:rsidRPr="003369B2">
              <w:rPr>
                <w:sz w:val="22"/>
                <w:szCs w:val="22"/>
                <w:lang w:val="uk-UA"/>
              </w:rPr>
              <w:sym w:font="Symbol" w:char="F0F0"/>
            </w:r>
            <w:r w:rsidRPr="003369B2">
              <w:rPr>
                <w:sz w:val="22"/>
                <w:szCs w:val="22"/>
                <w:lang w:val="uk-UA"/>
              </w:rPr>
              <w:sym w:font="Symbol" w:char="F0F0"/>
            </w:r>
            <w:r w:rsidRPr="003369B2">
              <w:rPr>
                <w:sz w:val="22"/>
                <w:szCs w:val="22"/>
                <w:lang w:val="uk-UA"/>
              </w:rPr>
              <w:sym w:font="Symbol" w:char="F0F0"/>
            </w:r>
            <w:r w:rsidRPr="003369B2">
              <w:rPr>
                <w:sz w:val="22"/>
                <w:szCs w:val="22"/>
                <w:lang w:val="uk-UA"/>
              </w:rPr>
              <w:sym w:font="Symbol" w:char="F0F0"/>
            </w:r>
            <w:r w:rsidRPr="003369B2">
              <w:rPr>
                <w:sz w:val="22"/>
                <w:szCs w:val="22"/>
                <w:lang w:val="uk-UA"/>
              </w:rPr>
              <w:sym w:font="Symbol" w:char="F0F0"/>
            </w:r>
          </w:p>
          <w:p w:rsidR="00A77BD6" w:rsidRPr="003369B2" w:rsidRDefault="00A77BD6" w:rsidP="006B6E9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(код</w:t>
            </w:r>
            <w:r w:rsidRPr="003369B2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862" w:type="dxa"/>
            <w:tcBorders>
              <w:left w:val="nil"/>
            </w:tcBorders>
          </w:tcPr>
          <w:p w:rsidR="00A77BD6" w:rsidRPr="003A7D6B" w:rsidRDefault="00A77BD6" w:rsidP="006B6E98">
            <w:pPr>
              <w:jc w:val="center"/>
              <w:rPr>
                <w:lang w:val="uk-UA"/>
              </w:rPr>
            </w:pPr>
            <w:r w:rsidRPr="003A7D6B">
              <w:rPr>
                <w:lang w:val="uk-UA"/>
              </w:rPr>
              <w:t>(підпис власника)</w:t>
            </w:r>
          </w:p>
          <w:p w:rsidR="00A77BD6" w:rsidRPr="003369B2" w:rsidRDefault="00A77BD6" w:rsidP="006B6E98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77BD6" w:rsidRPr="003369B2" w:rsidRDefault="00A77BD6" w:rsidP="006B6E98">
            <w:pPr>
              <w:rPr>
                <w:sz w:val="22"/>
                <w:szCs w:val="22"/>
                <w:lang w:val="uk-UA"/>
              </w:rPr>
            </w:pPr>
          </w:p>
        </w:tc>
      </w:tr>
      <w:tr w:rsidR="00A77BD6" w:rsidRPr="00622E4D" w:rsidTr="006B6E98">
        <w:trPr>
          <w:cantSplit/>
          <w:trHeight w:val="337"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:rsidR="00A77BD6" w:rsidRPr="003369B2" w:rsidRDefault="00A77BD6" w:rsidP="006B6E98">
            <w:pPr>
              <w:widowControl/>
              <w:autoSpaceDE/>
              <w:autoSpaceDN/>
              <w:adjustRightInd/>
              <w:rPr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862" w:type="dxa"/>
            <w:tcBorders>
              <w:left w:val="nil"/>
            </w:tcBorders>
          </w:tcPr>
          <w:p w:rsidR="00A77BD6" w:rsidRPr="003369B2" w:rsidRDefault="00A77BD6" w:rsidP="006B6E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(підпис</w:t>
            </w:r>
            <w:r w:rsidRPr="003369B2">
              <w:rPr>
                <w:sz w:val="22"/>
                <w:szCs w:val="22"/>
                <w:lang w:val="uk-UA"/>
              </w:rPr>
              <w:t>)</w:t>
            </w:r>
          </w:p>
        </w:tc>
      </w:tr>
    </w:tbl>
    <w:p w:rsidR="00A77BD6" w:rsidRPr="00622E4D" w:rsidRDefault="00A77BD6" w:rsidP="00FE0DBD">
      <w:pPr>
        <w:tabs>
          <w:tab w:val="left" w:pos="0"/>
        </w:tabs>
        <w:rPr>
          <w:b/>
          <w:sz w:val="18"/>
          <w:szCs w:val="18"/>
          <w:lang w:val="uk-UA"/>
        </w:rPr>
      </w:pPr>
    </w:p>
    <w:p w:rsidR="00A77BD6" w:rsidRPr="00622E4D" w:rsidRDefault="00A77BD6" w:rsidP="00FE0DBD">
      <w:pPr>
        <w:tabs>
          <w:tab w:val="left" w:pos="0"/>
        </w:tabs>
        <w:rPr>
          <w:sz w:val="16"/>
          <w:szCs w:val="16"/>
          <w:lang w:val="uk-UA"/>
        </w:rPr>
      </w:pPr>
    </w:p>
    <w:p w:rsidR="00A77BD6" w:rsidRDefault="00A77BD6" w:rsidP="00FE0DBD">
      <w:pPr>
        <w:tabs>
          <w:tab w:val="left" w:pos="0"/>
        </w:tabs>
        <w:jc w:val="right"/>
        <w:rPr>
          <w:sz w:val="28"/>
          <w:szCs w:val="28"/>
          <w:lang w:val="uk-UA"/>
        </w:rPr>
      </w:pPr>
    </w:p>
    <w:p w:rsidR="00A77BD6" w:rsidRPr="007B7381" w:rsidRDefault="00A77BD6" w:rsidP="00FE0DBD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Продовження додатка 1</w:t>
      </w:r>
      <w:r w:rsidRPr="007B7381">
        <w:rPr>
          <w:sz w:val="28"/>
          <w:szCs w:val="28"/>
        </w:rPr>
        <w:t>0</w:t>
      </w:r>
    </w:p>
    <w:p w:rsidR="00A77BD6" w:rsidRPr="00622E4D" w:rsidRDefault="00A77BD6" w:rsidP="00FE0DBD">
      <w:pPr>
        <w:tabs>
          <w:tab w:val="left" w:pos="0"/>
        </w:tabs>
        <w:jc w:val="both"/>
        <w:rPr>
          <w:b/>
          <w:sz w:val="24"/>
          <w:szCs w:val="24"/>
          <w:lang w:val="uk-UA"/>
        </w:rPr>
      </w:pPr>
      <w:r w:rsidRPr="00622E4D">
        <w:rPr>
          <w:b/>
          <w:lang w:val="uk-UA"/>
        </w:rPr>
        <w:tab/>
      </w:r>
      <w:r w:rsidRPr="00622E4D">
        <w:rPr>
          <w:b/>
          <w:lang w:val="uk-UA"/>
        </w:rPr>
        <w:tab/>
      </w:r>
      <w:r w:rsidRPr="00622E4D">
        <w:rPr>
          <w:b/>
          <w:lang w:val="uk-UA"/>
        </w:rPr>
        <w:tab/>
      </w:r>
      <w:r w:rsidRPr="00622E4D">
        <w:rPr>
          <w:b/>
          <w:sz w:val="24"/>
          <w:szCs w:val="24"/>
          <w:lang w:val="uk-UA"/>
        </w:rPr>
        <w:t>ВІДОМІСТЬ ПЕРЕМІЩЕННЯ ТВАРИН</w:t>
      </w:r>
      <w:r w:rsidRPr="00622E4D">
        <w:rPr>
          <w:b/>
          <w:sz w:val="24"/>
          <w:szCs w:val="24"/>
          <w:lang w:val="uk-UA"/>
        </w:rPr>
        <w:tab/>
      </w:r>
      <w:r w:rsidRPr="00622E4D">
        <w:rPr>
          <w:b/>
          <w:sz w:val="24"/>
          <w:szCs w:val="24"/>
          <w:lang w:val="uk-UA"/>
        </w:rPr>
        <w:tab/>
      </w:r>
      <w:r w:rsidRPr="00622E4D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 xml:space="preserve">             </w:t>
      </w:r>
      <w:r w:rsidRPr="00622E4D">
        <w:rPr>
          <w:sz w:val="24"/>
          <w:szCs w:val="24"/>
          <w:lang w:val="uk-UA"/>
        </w:rPr>
        <w:t>(2)</w:t>
      </w:r>
    </w:p>
    <w:p w:rsidR="00A77BD6" w:rsidRPr="00EF120A" w:rsidRDefault="00A77BD6" w:rsidP="00FE0DBD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uk-UA"/>
        </w:rPr>
        <w:t>Вид тварин</w:t>
      </w:r>
      <w:r w:rsidRPr="00622E4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____________________________________________________________________</w:t>
      </w:r>
    </w:p>
    <w:p w:rsidR="00A77BD6" w:rsidRPr="00622E4D" w:rsidRDefault="00A77BD6" w:rsidP="00FE0DBD">
      <w:pPr>
        <w:tabs>
          <w:tab w:val="left" w:pos="0"/>
        </w:tabs>
        <w:jc w:val="both"/>
        <w:rPr>
          <w:sz w:val="24"/>
          <w:szCs w:val="24"/>
          <w:lang w:val="uk-UA"/>
        </w:rPr>
      </w:pPr>
      <w:r w:rsidRPr="00622E4D">
        <w:rPr>
          <w:b/>
          <w:sz w:val="24"/>
          <w:szCs w:val="24"/>
          <w:lang w:val="uk-UA"/>
        </w:rPr>
        <w:t>1. Дані про господарство, з якого вибули тварини</w:t>
      </w:r>
    </w:p>
    <w:p w:rsidR="00A77BD6" w:rsidRPr="00622E4D" w:rsidRDefault="00A77BD6" w:rsidP="004F2FCE">
      <w:pPr>
        <w:tabs>
          <w:tab w:val="left" w:pos="0"/>
        </w:tabs>
        <w:jc w:val="both"/>
        <w:outlineLvl w:val="0"/>
        <w:rPr>
          <w:sz w:val="25"/>
          <w:szCs w:val="25"/>
          <w:lang w:val="uk-UA"/>
        </w:rPr>
      </w:pPr>
      <w:r w:rsidRPr="00622E4D">
        <w:rPr>
          <w:sz w:val="25"/>
          <w:szCs w:val="25"/>
          <w:lang w:val="uk-UA"/>
        </w:rPr>
        <w:t xml:space="preserve">Реєстраційний </w:t>
      </w:r>
      <w:r>
        <w:rPr>
          <w:sz w:val="25"/>
          <w:szCs w:val="25"/>
          <w:lang w:val="uk-UA"/>
        </w:rPr>
        <w:t>номер</w:t>
      </w:r>
      <w:r w:rsidRPr="00622E4D">
        <w:rPr>
          <w:sz w:val="25"/>
          <w:szCs w:val="25"/>
          <w:lang w:val="uk-UA"/>
        </w:rPr>
        <w:t xml:space="preserve"> господарства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Реєстраційний </w:t>
      </w:r>
      <w:r>
        <w:rPr>
          <w:sz w:val="25"/>
          <w:szCs w:val="25"/>
          <w:lang w:val="uk-UA"/>
        </w:rPr>
        <w:t>номер</w:t>
      </w:r>
      <w:r w:rsidRPr="00622E4D">
        <w:rPr>
          <w:sz w:val="25"/>
          <w:szCs w:val="25"/>
          <w:lang w:val="uk-UA"/>
        </w:rPr>
        <w:t xml:space="preserve"> облікової картки </w:t>
      </w:r>
    </w:p>
    <w:p w:rsidR="00A77BD6" w:rsidRPr="00622E4D" w:rsidRDefault="00A77BD6" w:rsidP="00FE0DBD">
      <w:pPr>
        <w:tabs>
          <w:tab w:val="left" w:pos="0"/>
        </w:tabs>
        <w:jc w:val="both"/>
        <w:outlineLvl w:val="0"/>
        <w:rPr>
          <w:sz w:val="25"/>
          <w:szCs w:val="25"/>
          <w:lang w:val="uk-UA"/>
        </w:rPr>
      </w:pPr>
      <w:r w:rsidRPr="00622E4D">
        <w:rPr>
          <w:sz w:val="25"/>
          <w:szCs w:val="25"/>
          <w:lang w:val="uk-UA"/>
        </w:rPr>
        <w:t>в Реєстрі тварин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платника податків* </w:t>
      </w:r>
    </w:p>
    <w:p w:rsidR="00A77BD6" w:rsidRPr="00622E4D" w:rsidRDefault="00A77BD6" w:rsidP="00FE0DBD">
      <w:pPr>
        <w:tabs>
          <w:tab w:val="left" w:pos="0"/>
          <w:tab w:val="left" w:pos="360"/>
        </w:tabs>
        <w:jc w:val="both"/>
        <w:outlineLvl w:val="0"/>
        <w:rPr>
          <w:sz w:val="25"/>
          <w:szCs w:val="25"/>
          <w:u w:val="single"/>
          <w:lang w:val="uk-UA"/>
        </w:rPr>
      </w:pP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  <w:t xml:space="preserve">           або код згідно з</w:t>
      </w:r>
      <w:r w:rsidRPr="00622E4D">
        <w:rPr>
          <w:sz w:val="25"/>
          <w:szCs w:val="25"/>
          <w:lang w:val="uk-UA"/>
        </w:rPr>
        <w:t xml:space="preserve"> ЄДРПОУ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</w:p>
    <w:p w:rsidR="00A77BD6" w:rsidRPr="00E27956" w:rsidRDefault="00A77BD6" w:rsidP="00FE0DBD">
      <w:pPr>
        <w:rPr>
          <w:sz w:val="28"/>
          <w:szCs w:val="28"/>
          <w:lang w:val="uk-UA"/>
        </w:rPr>
      </w:pP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</w:p>
    <w:p w:rsidR="00A77BD6" w:rsidRPr="00E27956" w:rsidRDefault="00A77BD6" w:rsidP="00FE0DBD">
      <w:pPr>
        <w:tabs>
          <w:tab w:val="left" w:pos="0"/>
        </w:tabs>
        <w:spacing w:line="264" w:lineRule="auto"/>
        <w:jc w:val="both"/>
        <w:outlineLvl w:val="0"/>
        <w:rPr>
          <w:u w:val="single"/>
          <w:lang w:val="uk-UA"/>
        </w:rPr>
      </w:pP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</w:p>
    <w:p w:rsidR="00A77BD6" w:rsidRPr="00283627" w:rsidRDefault="00A77BD6" w:rsidP="00283627">
      <w:pPr>
        <w:tabs>
          <w:tab w:val="left" w:pos="0"/>
        </w:tabs>
        <w:jc w:val="center"/>
        <w:outlineLvl w:val="0"/>
        <w:rPr>
          <w:sz w:val="18"/>
          <w:szCs w:val="18"/>
          <w:lang w:val="uk-UA"/>
        </w:rPr>
      </w:pPr>
      <w:r w:rsidRPr="00283627">
        <w:rPr>
          <w:sz w:val="16"/>
          <w:szCs w:val="16"/>
          <w:lang w:val="uk-UA"/>
        </w:rPr>
        <w:t>(найменування - для юридичних осіб; прізвище, ім’я, по батькові - для фізичних осіб)</w:t>
      </w:r>
    </w:p>
    <w:p w:rsidR="00A77BD6" w:rsidRPr="00E27956" w:rsidRDefault="00A77BD6" w:rsidP="0053310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22E4D">
        <w:rPr>
          <w:sz w:val="26"/>
          <w:szCs w:val="26"/>
          <w:lang w:val="uk-UA"/>
        </w:rPr>
        <w:t xml:space="preserve">Код </w:t>
      </w:r>
      <w:r w:rsidRPr="00622E4D">
        <w:rPr>
          <w:lang w:val="uk-UA"/>
        </w:rPr>
        <w:t>КОАТУУ</w:t>
      </w:r>
      <w:r>
        <w:rPr>
          <w:lang w:val="uk-UA"/>
        </w:rPr>
        <w:t xml:space="preserve"> </w:t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>
        <w:rPr>
          <w:sz w:val="26"/>
          <w:szCs w:val="26"/>
          <w:lang w:val="uk-UA"/>
        </w:rPr>
        <w:t xml:space="preserve">       Поштовий індекс </w:t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</w:p>
    <w:p w:rsidR="00A77BD6" w:rsidRPr="00283627" w:rsidRDefault="00A77BD6" w:rsidP="00FE0DBD">
      <w:pPr>
        <w:tabs>
          <w:tab w:val="left" w:pos="0"/>
        </w:tabs>
        <w:jc w:val="both"/>
        <w:rPr>
          <w:sz w:val="26"/>
          <w:szCs w:val="26"/>
          <w:u w:val="single"/>
          <w:lang w:val="uk-UA"/>
        </w:rPr>
      </w:pPr>
      <w:r w:rsidRPr="00622E4D">
        <w:rPr>
          <w:sz w:val="24"/>
          <w:szCs w:val="24"/>
          <w:lang w:val="uk-UA"/>
        </w:rPr>
        <w:t>Місцезнаходження</w:t>
      </w:r>
      <w:r>
        <w:rPr>
          <w:sz w:val="24"/>
          <w:szCs w:val="24"/>
          <w:lang w:val="uk-UA"/>
        </w:rPr>
        <w:t xml:space="preserve">/адреса </w:t>
      </w:r>
      <w:r w:rsidRPr="00622E4D">
        <w:rPr>
          <w:sz w:val="24"/>
          <w:szCs w:val="24"/>
          <w:lang w:val="uk-UA"/>
        </w:rPr>
        <w:t>господарства</w:t>
      </w:r>
      <w:r w:rsidRPr="00622E4D">
        <w:rPr>
          <w:b/>
          <w:lang w:val="uk-UA"/>
        </w:rPr>
        <w:t xml:space="preserve">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A77BD6" w:rsidRPr="00622E4D" w:rsidRDefault="00A77BD6" w:rsidP="00FE0DBD">
      <w:pPr>
        <w:tabs>
          <w:tab w:val="left" w:pos="0"/>
        </w:tabs>
        <w:spacing w:line="264" w:lineRule="auto"/>
        <w:jc w:val="both"/>
        <w:rPr>
          <w:u w:val="single"/>
          <w:lang w:val="uk-UA"/>
        </w:rPr>
      </w:pP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</w:p>
    <w:p w:rsidR="00A77BD6" w:rsidRPr="00622E4D" w:rsidRDefault="00A77BD6" w:rsidP="00FE0DBD">
      <w:pPr>
        <w:tabs>
          <w:tab w:val="left" w:pos="0"/>
        </w:tabs>
        <w:spacing w:line="264" w:lineRule="auto"/>
        <w:jc w:val="center"/>
        <w:rPr>
          <w:lang w:val="uk-UA"/>
        </w:rPr>
      </w:pPr>
      <w:r w:rsidRPr="00622E4D">
        <w:rPr>
          <w:lang w:val="uk-UA"/>
        </w:rPr>
        <w:t>(область, район, населений пункт, вулиця, будинок)</w:t>
      </w:r>
    </w:p>
    <w:p w:rsidR="00A77BD6" w:rsidRPr="00622E4D" w:rsidRDefault="00A77BD6" w:rsidP="00FE0DBD">
      <w:pPr>
        <w:jc w:val="both"/>
        <w:rPr>
          <w:b/>
          <w:sz w:val="24"/>
          <w:szCs w:val="24"/>
          <w:lang w:val="uk-UA"/>
        </w:rPr>
      </w:pPr>
      <w:r w:rsidRPr="00622E4D">
        <w:rPr>
          <w:b/>
          <w:sz w:val="24"/>
          <w:szCs w:val="24"/>
          <w:lang w:val="uk-UA"/>
        </w:rPr>
        <w:t xml:space="preserve">2. Дані про тварин            </w:t>
      </w:r>
      <w:r w:rsidRPr="00622E4D">
        <w:rPr>
          <w:sz w:val="24"/>
          <w:szCs w:val="24"/>
          <w:lang w:val="uk-UA"/>
        </w:rPr>
        <w:t>Дата вибуття</w:t>
      </w:r>
      <w:r>
        <w:rPr>
          <w:sz w:val="24"/>
          <w:szCs w:val="24"/>
          <w:lang w:val="uk-UA"/>
        </w:rPr>
        <w:t xml:space="preserve">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>
        <w:rPr>
          <w:sz w:val="24"/>
          <w:szCs w:val="24"/>
          <w:lang w:val="uk-UA"/>
        </w:rPr>
        <w:t xml:space="preserve">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>
        <w:rPr>
          <w:sz w:val="24"/>
          <w:szCs w:val="24"/>
          <w:lang w:val="uk-UA"/>
        </w:rPr>
        <w:t xml:space="preserve">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t xml:space="preserve">                       Причина вибуття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972"/>
        <w:gridCol w:w="851"/>
        <w:gridCol w:w="850"/>
        <w:gridCol w:w="540"/>
        <w:gridCol w:w="2437"/>
        <w:gridCol w:w="850"/>
        <w:gridCol w:w="851"/>
      </w:tblGrid>
      <w:tr w:rsidR="00A77BD6" w:rsidRPr="00622E4D" w:rsidTr="0074702F">
        <w:trPr>
          <w:cantSplit/>
          <w:trHeight w:val="870"/>
        </w:trPr>
        <w:tc>
          <w:tcPr>
            <w:tcW w:w="538" w:type="dxa"/>
            <w:vAlign w:val="center"/>
          </w:tcPr>
          <w:p w:rsidR="00A77BD6" w:rsidRPr="00622E4D" w:rsidRDefault="00A77BD6" w:rsidP="0074702F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72" w:type="dxa"/>
            <w:vAlign w:val="center"/>
          </w:tcPr>
          <w:p w:rsidR="00A77BD6" w:rsidRPr="00622E4D" w:rsidRDefault="00A77BD6" w:rsidP="0074702F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Ідентифікаційний номер</w:t>
            </w:r>
          </w:p>
        </w:tc>
        <w:tc>
          <w:tcPr>
            <w:tcW w:w="851" w:type="dxa"/>
          </w:tcPr>
          <w:p w:rsidR="00A77BD6" w:rsidRPr="005D0091" w:rsidRDefault="00A77BD6" w:rsidP="0074702F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Прибуття не відбулося</w:t>
            </w:r>
          </w:p>
        </w:tc>
        <w:tc>
          <w:tcPr>
            <w:tcW w:w="850" w:type="dxa"/>
          </w:tcPr>
          <w:p w:rsidR="00A77BD6" w:rsidRPr="00622E4D" w:rsidRDefault="00A77BD6" w:rsidP="0074702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D0091">
              <w:rPr>
                <w:lang w:val="uk-UA"/>
              </w:rPr>
              <w:t>Кількість тварин</w:t>
            </w:r>
            <w:r>
              <w:rPr>
                <w:lang w:val="uk-UA"/>
              </w:rPr>
              <w:t xml:space="preserve"> </w:t>
            </w:r>
            <w:r w:rsidRPr="005D0091">
              <w:rPr>
                <w:lang w:val="uk-UA"/>
              </w:rPr>
              <w:t>у групі</w:t>
            </w:r>
            <w:r>
              <w:rPr>
                <w:lang w:val="uk-UA"/>
              </w:rPr>
              <w:t>**</w:t>
            </w:r>
          </w:p>
        </w:tc>
        <w:tc>
          <w:tcPr>
            <w:tcW w:w="540" w:type="dxa"/>
            <w:vAlign w:val="center"/>
          </w:tcPr>
          <w:p w:rsidR="00A77BD6" w:rsidRPr="00622E4D" w:rsidRDefault="00A77BD6" w:rsidP="0074702F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37" w:type="dxa"/>
            <w:vAlign w:val="center"/>
          </w:tcPr>
          <w:p w:rsidR="00A77BD6" w:rsidRPr="00622E4D" w:rsidRDefault="00A77BD6" w:rsidP="0074702F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Ідентифікаційний номер</w:t>
            </w:r>
          </w:p>
        </w:tc>
        <w:tc>
          <w:tcPr>
            <w:tcW w:w="850" w:type="dxa"/>
          </w:tcPr>
          <w:p w:rsidR="00A77BD6" w:rsidRPr="005D0091" w:rsidRDefault="00A77BD6" w:rsidP="0074702F">
            <w:pPr>
              <w:ind w:left="-108" w:right="-109"/>
              <w:jc w:val="center"/>
              <w:rPr>
                <w:lang w:val="uk-UA"/>
              </w:rPr>
            </w:pPr>
            <w:r>
              <w:rPr>
                <w:lang w:val="uk-UA"/>
              </w:rPr>
              <w:t>Прибуття не відбулося</w:t>
            </w:r>
          </w:p>
        </w:tc>
        <w:tc>
          <w:tcPr>
            <w:tcW w:w="851" w:type="dxa"/>
          </w:tcPr>
          <w:p w:rsidR="00A77BD6" w:rsidRPr="00622E4D" w:rsidRDefault="00A77BD6" w:rsidP="0074702F">
            <w:pPr>
              <w:ind w:left="-107" w:right="-108"/>
              <w:jc w:val="center"/>
              <w:rPr>
                <w:sz w:val="24"/>
                <w:szCs w:val="24"/>
                <w:lang w:val="uk-UA"/>
              </w:rPr>
            </w:pPr>
            <w:r w:rsidRPr="005D0091">
              <w:rPr>
                <w:lang w:val="uk-UA"/>
              </w:rPr>
              <w:t>Кількість тварин</w:t>
            </w:r>
            <w:r>
              <w:rPr>
                <w:lang w:val="uk-UA"/>
              </w:rPr>
              <w:t xml:space="preserve"> </w:t>
            </w:r>
            <w:r w:rsidRPr="005D0091">
              <w:rPr>
                <w:lang w:val="uk-UA"/>
              </w:rPr>
              <w:t>у групі</w:t>
            </w:r>
            <w:r>
              <w:rPr>
                <w:lang w:val="uk-UA"/>
              </w:rPr>
              <w:t>**</w:t>
            </w:r>
          </w:p>
        </w:tc>
      </w:tr>
      <w:tr w:rsidR="00A77BD6" w:rsidRPr="00622E4D" w:rsidTr="0074702F">
        <w:trPr>
          <w:trHeight w:val="288"/>
        </w:trPr>
        <w:tc>
          <w:tcPr>
            <w:tcW w:w="538" w:type="dxa"/>
          </w:tcPr>
          <w:p w:rsidR="00A77BD6" w:rsidRPr="00622E4D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72" w:type="dxa"/>
          </w:tcPr>
          <w:p w:rsidR="00A77BD6" w:rsidRPr="00622E4D" w:rsidRDefault="00A77BD6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A77BD6" w:rsidRPr="00622E4D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37" w:type="dxa"/>
          </w:tcPr>
          <w:p w:rsidR="00A77BD6" w:rsidRPr="00622E4D" w:rsidRDefault="00A77BD6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Pr="00622E4D" w:rsidRDefault="00A77BD6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Pr="00622E4D" w:rsidRDefault="00A77BD6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A77BD6" w:rsidRPr="00622E4D" w:rsidTr="0074702F">
        <w:trPr>
          <w:trHeight w:val="288"/>
        </w:trPr>
        <w:tc>
          <w:tcPr>
            <w:tcW w:w="538" w:type="dxa"/>
          </w:tcPr>
          <w:p w:rsidR="00A77BD6" w:rsidRPr="00622E4D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72" w:type="dxa"/>
          </w:tcPr>
          <w:p w:rsidR="00A77BD6" w:rsidRPr="00622E4D" w:rsidRDefault="00A77BD6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A77BD6" w:rsidRPr="00622E4D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37" w:type="dxa"/>
          </w:tcPr>
          <w:p w:rsidR="00A77BD6" w:rsidRPr="00622E4D" w:rsidRDefault="00A77BD6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Pr="00622E4D" w:rsidRDefault="00A77BD6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Pr="00622E4D" w:rsidRDefault="00A77BD6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A77BD6" w:rsidRPr="00622E4D" w:rsidTr="0074702F">
        <w:trPr>
          <w:trHeight w:val="50"/>
        </w:trPr>
        <w:tc>
          <w:tcPr>
            <w:tcW w:w="538" w:type="dxa"/>
          </w:tcPr>
          <w:p w:rsidR="00A77BD6" w:rsidRPr="00622E4D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72" w:type="dxa"/>
          </w:tcPr>
          <w:p w:rsidR="00A77BD6" w:rsidRPr="00622E4D" w:rsidRDefault="00A77BD6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A77BD6" w:rsidRPr="00622E4D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37" w:type="dxa"/>
          </w:tcPr>
          <w:p w:rsidR="00A77BD6" w:rsidRPr="00622E4D" w:rsidRDefault="00A77BD6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Pr="00622E4D" w:rsidRDefault="00A77BD6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Pr="00622E4D" w:rsidRDefault="00A77BD6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A77BD6" w:rsidRPr="00622E4D" w:rsidTr="0074702F">
        <w:trPr>
          <w:trHeight w:val="288"/>
        </w:trPr>
        <w:tc>
          <w:tcPr>
            <w:tcW w:w="538" w:type="dxa"/>
          </w:tcPr>
          <w:p w:rsidR="00A77BD6" w:rsidRPr="00622E4D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72" w:type="dxa"/>
          </w:tcPr>
          <w:p w:rsidR="00A77BD6" w:rsidRPr="00622E4D" w:rsidRDefault="00A77BD6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A77BD6" w:rsidRPr="00622E4D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37" w:type="dxa"/>
          </w:tcPr>
          <w:p w:rsidR="00A77BD6" w:rsidRPr="00622E4D" w:rsidRDefault="00A77BD6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Pr="00622E4D" w:rsidRDefault="00A77BD6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Pr="00622E4D" w:rsidRDefault="00A77BD6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A77BD6" w:rsidRPr="00622E4D" w:rsidTr="0074702F">
        <w:trPr>
          <w:trHeight w:val="300"/>
        </w:trPr>
        <w:tc>
          <w:tcPr>
            <w:tcW w:w="538" w:type="dxa"/>
          </w:tcPr>
          <w:p w:rsidR="00A77BD6" w:rsidRPr="00622E4D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972" w:type="dxa"/>
          </w:tcPr>
          <w:p w:rsidR="00A77BD6" w:rsidRPr="00622E4D" w:rsidRDefault="00A77BD6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A77BD6" w:rsidRPr="00622E4D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37" w:type="dxa"/>
          </w:tcPr>
          <w:p w:rsidR="00A77BD6" w:rsidRPr="00622E4D" w:rsidRDefault="00A77BD6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Pr="00622E4D" w:rsidRDefault="00A77BD6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Pr="00622E4D" w:rsidRDefault="00A77BD6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A77BD6" w:rsidRPr="00622E4D" w:rsidTr="0074702F">
        <w:trPr>
          <w:trHeight w:val="288"/>
        </w:trPr>
        <w:tc>
          <w:tcPr>
            <w:tcW w:w="538" w:type="dxa"/>
          </w:tcPr>
          <w:p w:rsidR="00A77BD6" w:rsidRPr="00622E4D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972" w:type="dxa"/>
          </w:tcPr>
          <w:p w:rsidR="00A77BD6" w:rsidRPr="00622E4D" w:rsidRDefault="00A77BD6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A77BD6" w:rsidRPr="00622E4D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437" w:type="dxa"/>
          </w:tcPr>
          <w:p w:rsidR="00A77BD6" w:rsidRPr="00622E4D" w:rsidRDefault="00A77BD6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Pr="00622E4D" w:rsidRDefault="00A77BD6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Pr="00622E4D" w:rsidRDefault="00A77BD6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A77BD6" w:rsidRPr="00622E4D" w:rsidTr="0074702F">
        <w:trPr>
          <w:trHeight w:val="288"/>
        </w:trPr>
        <w:tc>
          <w:tcPr>
            <w:tcW w:w="538" w:type="dxa"/>
          </w:tcPr>
          <w:p w:rsidR="00A77BD6" w:rsidRPr="00622E4D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972" w:type="dxa"/>
          </w:tcPr>
          <w:p w:rsidR="00A77BD6" w:rsidRPr="00622E4D" w:rsidRDefault="00A77BD6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A77BD6" w:rsidRPr="00622E4D" w:rsidRDefault="00A77BD6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437" w:type="dxa"/>
          </w:tcPr>
          <w:p w:rsidR="00A77BD6" w:rsidRPr="00622E4D" w:rsidRDefault="00A77BD6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A77BD6" w:rsidRPr="00622E4D" w:rsidRDefault="00A77BD6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A77BD6" w:rsidRPr="00622E4D" w:rsidRDefault="00A77BD6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</w:tbl>
    <w:p w:rsidR="00A77BD6" w:rsidRPr="007B7381" w:rsidRDefault="00A77BD6" w:rsidP="00FE0DBD">
      <w:pPr>
        <w:tabs>
          <w:tab w:val="left" w:pos="0"/>
        </w:tabs>
        <w:jc w:val="both"/>
        <w:outlineLvl w:val="0"/>
        <w:rPr>
          <w:sz w:val="24"/>
          <w:szCs w:val="24"/>
          <w:lang w:val="uk-UA"/>
        </w:rPr>
      </w:pPr>
      <w:r w:rsidRPr="00622E4D">
        <w:rPr>
          <w:b/>
          <w:sz w:val="24"/>
          <w:szCs w:val="24"/>
          <w:lang w:val="uk-UA"/>
        </w:rPr>
        <w:t xml:space="preserve">3. Дані про перевізника </w:t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>
        <w:rPr>
          <w:sz w:val="24"/>
          <w:szCs w:val="24"/>
          <w:lang w:val="uk-UA"/>
        </w:rPr>
        <w:t>,</w:t>
      </w:r>
    </w:p>
    <w:p w:rsidR="00A77BD6" w:rsidRPr="00283627" w:rsidRDefault="00A77BD6" w:rsidP="00283627">
      <w:pPr>
        <w:tabs>
          <w:tab w:val="left" w:pos="0"/>
        </w:tabs>
        <w:jc w:val="center"/>
        <w:outlineLvl w:val="0"/>
        <w:rPr>
          <w:sz w:val="18"/>
          <w:szCs w:val="1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83627">
        <w:rPr>
          <w:sz w:val="16"/>
          <w:szCs w:val="16"/>
          <w:lang w:val="uk-UA"/>
        </w:rPr>
        <w:t>(найменування - для юридичних осіб; прізвище, ім’я, по батькові - для фізичних осіб</w:t>
      </w:r>
      <w:r>
        <w:rPr>
          <w:sz w:val="16"/>
          <w:szCs w:val="16"/>
          <w:lang w:val="uk-UA"/>
        </w:rPr>
        <w:t>,</w:t>
      </w:r>
    </w:p>
    <w:p w:rsidR="00A77BD6" w:rsidRPr="00622E4D" w:rsidRDefault="00A77BD6" w:rsidP="00FE0DBD">
      <w:pPr>
        <w:tabs>
          <w:tab w:val="left" w:pos="0"/>
        </w:tabs>
        <w:jc w:val="both"/>
        <w:outlineLvl w:val="0"/>
        <w:rPr>
          <w:lang w:val="uk-UA"/>
        </w:rPr>
      </w:pPr>
      <w:r w:rsidRPr="00622E4D">
        <w:rPr>
          <w:lang w:val="uk-UA"/>
        </w:rPr>
        <w:t>___________________________________________________________________________________</w:t>
      </w:r>
      <w:r>
        <w:rPr>
          <w:lang w:val="uk-UA"/>
        </w:rPr>
        <w:t>________</w:t>
      </w:r>
    </w:p>
    <w:p w:rsidR="00A77BD6" w:rsidRPr="00622E4D" w:rsidRDefault="00A77BD6" w:rsidP="00FE0DBD">
      <w:pPr>
        <w:tabs>
          <w:tab w:val="left" w:pos="0"/>
        </w:tabs>
        <w:jc w:val="center"/>
        <w:outlineLvl w:val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</w:t>
      </w:r>
      <w:r w:rsidRPr="00622E4D">
        <w:rPr>
          <w:sz w:val="16"/>
          <w:szCs w:val="16"/>
          <w:lang w:val="uk-UA"/>
        </w:rPr>
        <w:t>вид, марка та реєстраційний номер транспортного засобу)</w:t>
      </w:r>
    </w:p>
    <w:p w:rsidR="00A77BD6" w:rsidRPr="00622E4D" w:rsidRDefault="00A77BD6" w:rsidP="00FE0DBD">
      <w:pPr>
        <w:tabs>
          <w:tab w:val="left" w:pos="0"/>
        </w:tabs>
        <w:jc w:val="both"/>
        <w:outlineLvl w:val="0"/>
        <w:rPr>
          <w:sz w:val="24"/>
          <w:szCs w:val="24"/>
          <w:lang w:val="uk-UA"/>
        </w:rPr>
      </w:pPr>
      <w:r w:rsidRPr="00622E4D">
        <w:rPr>
          <w:b/>
          <w:sz w:val="24"/>
          <w:szCs w:val="24"/>
          <w:lang w:val="uk-UA"/>
        </w:rPr>
        <w:t xml:space="preserve">4. Дані про господарство, </w:t>
      </w:r>
      <w:r>
        <w:rPr>
          <w:b/>
          <w:sz w:val="24"/>
          <w:szCs w:val="24"/>
          <w:lang w:val="uk-UA"/>
        </w:rPr>
        <w:t>до якого прибули</w:t>
      </w:r>
      <w:r w:rsidRPr="00622E4D">
        <w:rPr>
          <w:b/>
          <w:sz w:val="24"/>
          <w:szCs w:val="24"/>
          <w:lang w:val="uk-UA"/>
        </w:rPr>
        <w:t xml:space="preserve"> тварини</w:t>
      </w:r>
    </w:p>
    <w:p w:rsidR="00A77BD6" w:rsidRPr="00622E4D" w:rsidRDefault="00A77BD6" w:rsidP="004F2FCE">
      <w:pPr>
        <w:tabs>
          <w:tab w:val="left" w:pos="0"/>
        </w:tabs>
        <w:jc w:val="both"/>
        <w:outlineLvl w:val="0"/>
        <w:rPr>
          <w:sz w:val="25"/>
          <w:szCs w:val="25"/>
          <w:lang w:val="uk-UA"/>
        </w:rPr>
      </w:pPr>
      <w:r w:rsidRPr="00622E4D">
        <w:rPr>
          <w:sz w:val="25"/>
          <w:szCs w:val="25"/>
          <w:lang w:val="uk-UA"/>
        </w:rPr>
        <w:t xml:space="preserve">Реєстраційний </w:t>
      </w:r>
      <w:r>
        <w:rPr>
          <w:sz w:val="25"/>
          <w:szCs w:val="25"/>
          <w:lang w:val="uk-UA"/>
        </w:rPr>
        <w:t>номер</w:t>
      </w:r>
      <w:r w:rsidRPr="00622E4D">
        <w:rPr>
          <w:sz w:val="25"/>
          <w:szCs w:val="25"/>
          <w:lang w:val="uk-UA"/>
        </w:rPr>
        <w:t xml:space="preserve"> господарства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Реєстраційний </w:t>
      </w:r>
      <w:r>
        <w:rPr>
          <w:sz w:val="25"/>
          <w:szCs w:val="25"/>
          <w:lang w:val="uk-UA"/>
        </w:rPr>
        <w:t>номер</w:t>
      </w:r>
      <w:r w:rsidRPr="00622E4D">
        <w:rPr>
          <w:sz w:val="25"/>
          <w:szCs w:val="25"/>
          <w:lang w:val="uk-UA"/>
        </w:rPr>
        <w:t xml:space="preserve"> облікової картки </w:t>
      </w:r>
    </w:p>
    <w:p w:rsidR="00A77BD6" w:rsidRPr="00622E4D" w:rsidRDefault="00A77BD6" w:rsidP="00FE0DBD">
      <w:pPr>
        <w:tabs>
          <w:tab w:val="left" w:pos="0"/>
        </w:tabs>
        <w:jc w:val="both"/>
        <w:outlineLvl w:val="0"/>
        <w:rPr>
          <w:sz w:val="25"/>
          <w:szCs w:val="25"/>
          <w:lang w:val="uk-UA"/>
        </w:rPr>
      </w:pPr>
      <w:r w:rsidRPr="00622E4D">
        <w:rPr>
          <w:sz w:val="25"/>
          <w:szCs w:val="25"/>
          <w:lang w:val="uk-UA"/>
        </w:rPr>
        <w:t>в Реєстрі тварин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платника податків* </w:t>
      </w:r>
    </w:p>
    <w:p w:rsidR="00A77BD6" w:rsidRPr="00622E4D" w:rsidRDefault="00A77BD6" w:rsidP="00FE0DBD">
      <w:pPr>
        <w:tabs>
          <w:tab w:val="left" w:pos="0"/>
          <w:tab w:val="left" w:pos="360"/>
        </w:tabs>
        <w:jc w:val="both"/>
        <w:outlineLvl w:val="0"/>
        <w:rPr>
          <w:sz w:val="25"/>
          <w:szCs w:val="25"/>
          <w:u w:val="single"/>
          <w:lang w:val="uk-UA"/>
        </w:rPr>
      </w:pP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  <w:t xml:space="preserve">           або код згідно з</w:t>
      </w:r>
      <w:r w:rsidRPr="00622E4D">
        <w:rPr>
          <w:sz w:val="25"/>
          <w:szCs w:val="25"/>
          <w:lang w:val="uk-UA"/>
        </w:rPr>
        <w:t xml:space="preserve"> ЄДРПОУ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</w:p>
    <w:p w:rsidR="00A77BD6" w:rsidRPr="00E27956" w:rsidRDefault="00A77BD6" w:rsidP="00FE0DBD">
      <w:pPr>
        <w:rPr>
          <w:lang w:val="uk-UA"/>
        </w:rPr>
      </w:pP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</w:p>
    <w:p w:rsidR="00A77BD6" w:rsidRPr="00622E4D" w:rsidRDefault="00A77BD6" w:rsidP="00FE0DBD">
      <w:pPr>
        <w:tabs>
          <w:tab w:val="left" w:pos="0"/>
        </w:tabs>
        <w:spacing w:line="264" w:lineRule="auto"/>
        <w:jc w:val="both"/>
        <w:outlineLvl w:val="0"/>
        <w:rPr>
          <w:sz w:val="26"/>
          <w:szCs w:val="26"/>
          <w:u w:val="single"/>
          <w:lang w:val="uk-UA"/>
        </w:rPr>
      </w:pP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</w:p>
    <w:p w:rsidR="00A77BD6" w:rsidRPr="00283627" w:rsidRDefault="00A77BD6" w:rsidP="00283627">
      <w:pPr>
        <w:tabs>
          <w:tab w:val="left" w:pos="0"/>
        </w:tabs>
        <w:jc w:val="center"/>
        <w:outlineLvl w:val="0"/>
        <w:rPr>
          <w:sz w:val="18"/>
          <w:szCs w:val="18"/>
          <w:lang w:val="uk-UA"/>
        </w:rPr>
      </w:pPr>
      <w:r w:rsidRPr="00283627">
        <w:rPr>
          <w:sz w:val="16"/>
          <w:szCs w:val="16"/>
          <w:lang w:val="uk-UA"/>
        </w:rPr>
        <w:t>(найменування - для юридичних осіб; прізвище, ім’я, по батькові - для фізичних осіб)</w:t>
      </w:r>
    </w:p>
    <w:p w:rsidR="00A77BD6" w:rsidRDefault="00A77BD6" w:rsidP="00533106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622E4D">
        <w:rPr>
          <w:sz w:val="26"/>
          <w:szCs w:val="26"/>
          <w:lang w:val="uk-UA"/>
        </w:rPr>
        <w:t xml:space="preserve">Код </w:t>
      </w:r>
      <w:r w:rsidRPr="00622E4D">
        <w:rPr>
          <w:lang w:val="uk-UA"/>
        </w:rPr>
        <w:t>КОАТУУ</w:t>
      </w:r>
      <w:r>
        <w:rPr>
          <w:lang w:val="uk-UA"/>
        </w:rPr>
        <w:t xml:space="preserve"> </w:t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>
        <w:rPr>
          <w:sz w:val="26"/>
          <w:szCs w:val="26"/>
          <w:lang w:val="uk-UA"/>
        </w:rPr>
        <w:t xml:space="preserve">       Поштовий індекс </w:t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</w:p>
    <w:p w:rsidR="00A77BD6" w:rsidRPr="00283627" w:rsidRDefault="00A77BD6" w:rsidP="00FE0DBD">
      <w:pPr>
        <w:tabs>
          <w:tab w:val="left" w:pos="0"/>
        </w:tabs>
        <w:spacing w:line="264" w:lineRule="auto"/>
        <w:jc w:val="both"/>
        <w:outlineLvl w:val="0"/>
        <w:rPr>
          <w:u w:val="single"/>
          <w:lang w:val="uk-UA"/>
        </w:rPr>
      </w:pPr>
      <w:r w:rsidRPr="00622E4D">
        <w:rPr>
          <w:sz w:val="24"/>
          <w:szCs w:val="24"/>
          <w:lang w:val="uk-UA"/>
        </w:rPr>
        <w:t>Місцезнаходження</w:t>
      </w:r>
      <w:r>
        <w:rPr>
          <w:sz w:val="24"/>
          <w:szCs w:val="24"/>
          <w:lang w:val="uk-UA"/>
        </w:rPr>
        <w:t>/адреса</w:t>
      </w:r>
      <w:r w:rsidRPr="00622E4D">
        <w:rPr>
          <w:sz w:val="24"/>
          <w:szCs w:val="24"/>
          <w:lang w:val="uk-UA"/>
        </w:rPr>
        <w:t xml:space="preserve"> господарства</w:t>
      </w:r>
      <w:r>
        <w:rPr>
          <w:lang w:val="uk-UA"/>
        </w:rPr>
        <w:t xml:space="preserve">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A77BD6" w:rsidRPr="00622E4D" w:rsidRDefault="00A77BD6" w:rsidP="00FE0DBD">
      <w:pPr>
        <w:tabs>
          <w:tab w:val="left" w:pos="0"/>
        </w:tabs>
        <w:spacing w:line="264" w:lineRule="auto"/>
        <w:jc w:val="both"/>
        <w:rPr>
          <w:u w:val="single"/>
          <w:lang w:val="uk-UA"/>
        </w:rPr>
      </w:pP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</w:p>
    <w:p w:rsidR="00A77BD6" w:rsidRPr="00622E4D" w:rsidRDefault="00A77BD6" w:rsidP="00FE0DBD">
      <w:pPr>
        <w:tabs>
          <w:tab w:val="left" w:pos="0"/>
        </w:tabs>
        <w:spacing w:line="264" w:lineRule="auto"/>
        <w:jc w:val="center"/>
        <w:rPr>
          <w:u w:val="single"/>
          <w:lang w:val="uk-UA"/>
        </w:rPr>
      </w:pPr>
      <w:r w:rsidRPr="00622E4D">
        <w:rPr>
          <w:lang w:val="uk-UA"/>
        </w:rPr>
        <w:t>(область, район, населений пункт, вулиця, будинок)</w:t>
      </w:r>
    </w:p>
    <w:p w:rsidR="00A77BD6" w:rsidRPr="00622E4D" w:rsidRDefault="00A77BD6" w:rsidP="00FE0DBD">
      <w:pPr>
        <w:ind w:left="-180"/>
        <w:jc w:val="both"/>
        <w:rPr>
          <w:sz w:val="26"/>
          <w:szCs w:val="26"/>
          <w:lang w:val="uk-UA"/>
        </w:rPr>
      </w:pPr>
      <w:r w:rsidRPr="00622E4D">
        <w:rPr>
          <w:sz w:val="24"/>
          <w:szCs w:val="24"/>
          <w:lang w:val="uk-UA"/>
        </w:rPr>
        <w:t>Дата прибуття</w:t>
      </w:r>
      <w:r>
        <w:rPr>
          <w:sz w:val="24"/>
          <w:szCs w:val="24"/>
          <w:lang w:val="uk-UA"/>
        </w:rPr>
        <w:t xml:space="preserve"> </w:t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t xml:space="preserve"> </w:t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t xml:space="preserve"> </w:t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t xml:space="preserve">                       </w:t>
      </w:r>
      <w:r w:rsidRPr="00622E4D">
        <w:rPr>
          <w:sz w:val="24"/>
          <w:szCs w:val="24"/>
          <w:lang w:val="uk-UA"/>
        </w:rPr>
        <w:t>Причина прибуття</w:t>
      </w:r>
      <w:r>
        <w:rPr>
          <w:sz w:val="24"/>
          <w:szCs w:val="24"/>
          <w:lang w:val="uk-UA"/>
        </w:rPr>
        <w:t xml:space="preserve"> </w:t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</w:p>
    <w:p w:rsidR="00A77BD6" w:rsidRPr="003265D0" w:rsidRDefault="00A77BD6" w:rsidP="00FE0DBD">
      <w:pPr>
        <w:jc w:val="both"/>
        <w:rPr>
          <w:sz w:val="10"/>
          <w:szCs w:val="10"/>
          <w:lang w:val="uk-UA"/>
        </w:rPr>
      </w:pPr>
    </w:p>
    <w:p w:rsidR="00A77BD6" w:rsidRPr="00263D7B" w:rsidRDefault="00A77BD6" w:rsidP="0060780C">
      <w:pPr>
        <w:ind w:right="-179"/>
        <w:jc w:val="both"/>
        <w:rPr>
          <w:sz w:val="18"/>
          <w:szCs w:val="18"/>
          <w:lang w:val="uk-UA"/>
        </w:rPr>
      </w:pPr>
      <w:r w:rsidRPr="00622E4D">
        <w:rPr>
          <w:sz w:val="18"/>
          <w:szCs w:val="18"/>
          <w:lang w:val="uk-UA"/>
        </w:rPr>
        <w:t>Власник/утримувач господарства, з якого вибули тварини           Власник/утримувач господарства, до якого прибули тварини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6"/>
        <w:gridCol w:w="1632"/>
        <w:gridCol w:w="1752"/>
        <w:gridCol w:w="1828"/>
        <w:gridCol w:w="1607"/>
        <w:gridCol w:w="1443"/>
      </w:tblGrid>
      <w:tr w:rsidR="00A77BD6" w:rsidRPr="00622E4D" w:rsidTr="003A7D6B">
        <w:trPr>
          <w:cantSplit/>
        </w:trPr>
        <w:tc>
          <w:tcPr>
            <w:tcW w:w="1556" w:type="dxa"/>
            <w:vMerge w:val="restart"/>
            <w:tcBorders>
              <w:right w:val="nil"/>
            </w:tcBorders>
            <w:vAlign w:val="center"/>
          </w:tcPr>
          <w:p w:rsidR="00A77BD6" w:rsidRPr="001D51C6" w:rsidRDefault="00A77BD6" w:rsidP="001D51C6">
            <w:pPr>
              <w:rPr>
                <w:lang w:val="uk-UA"/>
              </w:rPr>
            </w:pPr>
          </w:p>
        </w:tc>
        <w:tc>
          <w:tcPr>
            <w:tcW w:w="3384" w:type="dxa"/>
            <w:gridSpan w:val="2"/>
            <w:tcBorders>
              <w:left w:val="nil"/>
            </w:tcBorders>
          </w:tcPr>
          <w:p w:rsidR="00A77BD6" w:rsidRPr="00622E4D" w:rsidRDefault="00A77BD6" w:rsidP="006B6E98">
            <w:pPr>
              <w:jc w:val="center"/>
              <w:rPr>
                <w:lang w:val="uk-UA"/>
              </w:rPr>
            </w:pPr>
            <w:r w:rsidRPr="00622E4D">
              <w:rPr>
                <w:b/>
                <w:sz w:val="22"/>
                <w:szCs w:val="22"/>
                <w:lang w:val="uk-UA"/>
              </w:rPr>
              <w:t>Дата заповнення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>
              <w:rPr>
                <w:lang w:val="uk-UA"/>
              </w:rPr>
              <w:t xml:space="preserve"> </w:t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>
              <w:rPr>
                <w:lang w:val="uk-UA"/>
              </w:rPr>
              <w:t xml:space="preserve"> </w:t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</w:p>
        </w:tc>
        <w:tc>
          <w:tcPr>
            <w:tcW w:w="3435" w:type="dxa"/>
            <w:gridSpan w:val="2"/>
            <w:tcBorders>
              <w:right w:val="nil"/>
            </w:tcBorders>
          </w:tcPr>
          <w:p w:rsidR="00A77BD6" w:rsidRPr="00622E4D" w:rsidRDefault="00A77BD6" w:rsidP="006B6E98">
            <w:pPr>
              <w:jc w:val="center"/>
              <w:rPr>
                <w:lang w:val="uk-UA"/>
              </w:rPr>
            </w:pPr>
            <w:r w:rsidRPr="00622E4D">
              <w:rPr>
                <w:b/>
                <w:sz w:val="22"/>
                <w:szCs w:val="22"/>
                <w:lang w:val="uk-UA"/>
              </w:rPr>
              <w:t>Дата заповнення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>
              <w:rPr>
                <w:lang w:val="uk-UA"/>
              </w:rPr>
              <w:t xml:space="preserve"> </w:t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>
              <w:rPr>
                <w:lang w:val="uk-UA"/>
              </w:rPr>
              <w:t xml:space="preserve"> </w:t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</w:p>
        </w:tc>
        <w:tc>
          <w:tcPr>
            <w:tcW w:w="1443" w:type="dxa"/>
            <w:vMerge w:val="restart"/>
            <w:tcBorders>
              <w:left w:val="nil"/>
            </w:tcBorders>
            <w:vAlign w:val="center"/>
          </w:tcPr>
          <w:p w:rsidR="00A77BD6" w:rsidRPr="001D51C6" w:rsidRDefault="00A77BD6" w:rsidP="001D51C6">
            <w:pPr>
              <w:rPr>
                <w:lang w:val="uk-UA"/>
              </w:rPr>
            </w:pPr>
          </w:p>
        </w:tc>
      </w:tr>
      <w:tr w:rsidR="00A77BD6" w:rsidRPr="00622E4D" w:rsidTr="003A7D6B">
        <w:trPr>
          <w:cantSplit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3384" w:type="dxa"/>
            <w:gridSpan w:val="2"/>
            <w:tcBorders>
              <w:left w:val="nil"/>
            </w:tcBorders>
          </w:tcPr>
          <w:p w:rsidR="00A77BD6" w:rsidRPr="00622E4D" w:rsidRDefault="00A77BD6" w:rsidP="006B6E98">
            <w:pPr>
              <w:jc w:val="both"/>
              <w:rPr>
                <w:u w:val="single"/>
                <w:lang w:val="uk-UA"/>
              </w:rPr>
            </w:pPr>
          </w:p>
        </w:tc>
        <w:tc>
          <w:tcPr>
            <w:tcW w:w="3435" w:type="dxa"/>
            <w:gridSpan w:val="2"/>
            <w:tcBorders>
              <w:right w:val="nil"/>
            </w:tcBorders>
          </w:tcPr>
          <w:p w:rsidR="00A77BD6" w:rsidRPr="00622E4D" w:rsidRDefault="00A77BD6" w:rsidP="006B6E98">
            <w:pPr>
              <w:jc w:val="both"/>
              <w:rPr>
                <w:u w:val="single"/>
                <w:lang w:val="uk-UA"/>
              </w:rPr>
            </w:pPr>
          </w:p>
        </w:tc>
        <w:tc>
          <w:tcPr>
            <w:tcW w:w="1443" w:type="dxa"/>
            <w:vMerge/>
            <w:tcBorders>
              <w:lef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u w:val="single"/>
                <w:lang w:val="uk-UA"/>
              </w:rPr>
            </w:pPr>
          </w:p>
        </w:tc>
      </w:tr>
      <w:tr w:rsidR="00A77BD6" w:rsidRPr="00622E4D" w:rsidTr="003A7D6B">
        <w:trPr>
          <w:cantSplit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3384" w:type="dxa"/>
            <w:gridSpan w:val="2"/>
            <w:tcBorders>
              <w:left w:val="nil"/>
              <w:bottom w:val="nil"/>
            </w:tcBorders>
          </w:tcPr>
          <w:p w:rsidR="00A77BD6" w:rsidRPr="00622E4D" w:rsidRDefault="00A77BD6" w:rsidP="006B6E98">
            <w:pPr>
              <w:jc w:val="center"/>
              <w:rPr>
                <w:u w:val="single"/>
                <w:lang w:val="uk-UA"/>
              </w:rPr>
            </w:pPr>
            <w:r w:rsidRPr="00622E4D">
              <w:rPr>
                <w:lang w:val="uk-UA"/>
              </w:rPr>
              <w:t>(П.І.Б. власника)</w:t>
            </w:r>
          </w:p>
        </w:tc>
        <w:tc>
          <w:tcPr>
            <w:tcW w:w="3435" w:type="dxa"/>
            <w:gridSpan w:val="2"/>
            <w:tcBorders>
              <w:bottom w:val="nil"/>
              <w:right w:val="nil"/>
            </w:tcBorders>
          </w:tcPr>
          <w:p w:rsidR="00A77BD6" w:rsidRPr="00622E4D" w:rsidRDefault="00A77BD6" w:rsidP="006B6E98">
            <w:pPr>
              <w:jc w:val="center"/>
              <w:rPr>
                <w:u w:val="single"/>
                <w:lang w:val="uk-UA"/>
              </w:rPr>
            </w:pPr>
            <w:r w:rsidRPr="00622E4D">
              <w:rPr>
                <w:lang w:val="uk-UA"/>
              </w:rPr>
              <w:t>(П.І.Б. власника)</w:t>
            </w:r>
          </w:p>
        </w:tc>
        <w:tc>
          <w:tcPr>
            <w:tcW w:w="1443" w:type="dxa"/>
            <w:vMerge/>
            <w:tcBorders>
              <w:lef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u w:val="single"/>
                <w:lang w:val="uk-UA"/>
              </w:rPr>
            </w:pPr>
          </w:p>
        </w:tc>
      </w:tr>
      <w:tr w:rsidR="00A77BD6" w:rsidRPr="00622E4D" w:rsidTr="00EF120A">
        <w:trPr>
          <w:cantSplit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A77BD6" w:rsidRPr="00622E4D" w:rsidRDefault="00A77BD6" w:rsidP="006B6E98">
            <w:pPr>
              <w:jc w:val="both"/>
              <w:rPr>
                <w:u w:val="single"/>
                <w:lang w:val="uk-UA"/>
              </w:rPr>
            </w:pPr>
          </w:p>
        </w:tc>
        <w:tc>
          <w:tcPr>
            <w:tcW w:w="1752" w:type="dxa"/>
            <w:tcBorders>
              <w:top w:val="nil"/>
              <w:left w:val="nil"/>
            </w:tcBorders>
          </w:tcPr>
          <w:p w:rsidR="00A77BD6" w:rsidRPr="00622E4D" w:rsidRDefault="00A77BD6" w:rsidP="006B6E98">
            <w:pPr>
              <w:jc w:val="both"/>
              <w:rPr>
                <w:u w:val="single"/>
                <w:lang w:val="uk-UA"/>
              </w:rPr>
            </w:pPr>
          </w:p>
        </w:tc>
        <w:tc>
          <w:tcPr>
            <w:tcW w:w="1828" w:type="dxa"/>
            <w:tcBorders>
              <w:top w:val="nil"/>
              <w:right w:val="nil"/>
            </w:tcBorders>
          </w:tcPr>
          <w:p w:rsidR="00A77BD6" w:rsidRPr="00622E4D" w:rsidRDefault="00A77BD6" w:rsidP="006B6E98">
            <w:pPr>
              <w:jc w:val="both"/>
              <w:rPr>
                <w:u w:val="single"/>
                <w:lang w:val="uk-U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A77BD6" w:rsidRPr="00622E4D" w:rsidRDefault="00A77BD6" w:rsidP="006B6E98">
            <w:pPr>
              <w:jc w:val="both"/>
              <w:rPr>
                <w:u w:val="single"/>
                <w:lang w:val="uk-UA"/>
              </w:rPr>
            </w:pPr>
          </w:p>
        </w:tc>
        <w:tc>
          <w:tcPr>
            <w:tcW w:w="1443" w:type="dxa"/>
            <w:vMerge/>
            <w:tcBorders>
              <w:lef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u w:val="single"/>
                <w:lang w:val="uk-UA"/>
              </w:rPr>
            </w:pPr>
          </w:p>
        </w:tc>
      </w:tr>
      <w:tr w:rsidR="00A77BD6" w:rsidRPr="00622E4D" w:rsidTr="00EF120A">
        <w:trPr>
          <w:cantSplit/>
          <w:trHeight w:val="860"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nil"/>
              <w:right w:val="nil"/>
            </w:tcBorders>
          </w:tcPr>
          <w:p w:rsidR="00A77BD6" w:rsidRPr="00622E4D" w:rsidRDefault="00A77BD6" w:rsidP="006B6E98">
            <w:pPr>
              <w:jc w:val="both"/>
              <w:rPr>
                <w:sz w:val="16"/>
                <w:szCs w:val="16"/>
                <w:u w:val="single"/>
                <w:lang w:val="uk-UA"/>
              </w:rPr>
            </w:pPr>
          </w:p>
          <w:p w:rsidR="00A77BD6" w:rsidRPr="00622E4D" w:rsidRDefault="00A77BD6" w:rsidP="006B6E98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Працівник Адміністратора Реєстру тварин</w:t>
            </w:r>
          </w:p>
          <w:p w:rsidR="00A77BD6" w:rsidRPr="00622E4D" w:rsidRDefault="00A77BD6" w:rsidP="006B6E98">
            <w:pPr>
              <w:jc w:val="both"/>
              <w:rPr>
                <w:lang w:val="uk-UA"/>
              </w:rPr>
            </w:pP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</w:p>
          <w:p w:rsidR="00A77BD6" w:rsidRPr="00622E4D" w:rsidRDefault="00A77BD6" w:rsidP="006B6E98">
            <w:pPr>
              <w:jc w:val="both"/>
              <w:rPr>
                <w:u w:val="single"/>
                <w:lang w:val="uk-UA"/>
              </w:rPr>
            </w:pPr>
            <w:r>
              <w:rPr>
                <w:lang w:val="uk-UA"/>
              </w:rPr>
              <w:t>(код</w:t>
            </w:r>
            <w:r w:rsidRPr="00622E4D">
              <w:rPr>
                <w:lang w:val="uk-UA"/>
              </w:rPr>
              <w:t>)</w:t>
            </w:r>
          </w:p>
        </w:tc>
        <w:tc>
          <w:tcPr>
            <w:tcW w:w="1752" w:type="dxa"/>
            <w:tcBorders>
              <w:left w:val="nil"/>
            </w:tcBorders>
          </w:tcPr>
          <w:p w:rsidR="00A77BD6" w:rsidRPr="00622E4D" w:rsidRDefault="00A77BD6" w:rsidP="006B6E98">
            <w:pPr>
              <w:jc w:val="both"/>
              <w:rPr>
                <w:lang w:val="uk-UA"/>
              </w:rPr>
            </w:pPr>
            <w:r w:rsidRPr="00622E4D">
              <w:rPr>
                <w:lang w:val="uk-UA"/>
              </w:rPr>
              <w:t>(підпис власника)</w:t>
            </w:r>
          </w:p>
          <w:p w:rsidR="00A77BD6" w:rsidRPr="00622E4D" w:rsidRDefault="00A77BD6" w:rsidP="006B6E98">
            <w:pPr>
              <w:jc w:val="both"/>
              <w:rPr>
                <w:lang w:val="uk-UA"/>
              </w:rPr>
            </w:pPr>
          </w:p>
          <w:p w:rsidR="00A77BD6" w:rsidRPr="00622E4D" w:rsidRDefault="00A77BD6" w:rsidP="006B6E98">
            <w:pPr>
              <w:jc w:val="both"/>
              <w:rPr>
                <w:sz w:val="16"/>
                <w:szCs w:val="16"/>
                <w:u w:val="single"/>
                <w:lang w:val="uk-UA"/>
              </w:rPr>
            </w:pPr>
          </w:p>
          <w:p w:rsidR="00A77BD6" w:rsidRPr="00622E4D" w:rsidRDefault="00A77BD6" w:rsidP="006B6E98">
            <w:pPr>
              <w:jc w:val="both"/>
              <w:rPr>
                <w:u w:val="single"/>
                <w:lang w:val="uk-UA"/>
              </w:rPr>
            </w:pPr>
          </w:p>
        </w:tc>
        <w:tc>
          <w:tcPr>
            <w:tcW w:w="1828" w:type="dxa"/>
            <w:vMerge w:val="restart"/>
            <w:tcBorders>
              <w:right w:val="nil"/>
            </w:tcBorders>
          </w:tcPr>
          <w:p w:rsidR="00A77BD6" w:rsidRPr="00EF120A" w:rsidRDefault="00A77BD6" w:rsidP="00EF120A">
            <w:pPr>
              <w:jc w:val="center"/>
              <w:rPr>
                <w:lang w:val="en-US"/>
              </w:rPr>
            </w:pPr>
            <w:r w:rsidRPr="00622E4D">
              <w:rPr>
                <w:lang w:val="uk-UA"/>
              </w:rPr>
              <w:t>(підпис власника)</w:t>
            </w:r>
          </w:p>
          <w:p w:rsidR="00A77BD6" w:rsidRPr="00622E4D" w:rsidRDefault="00A77BD6" w:rsidP="006B6E98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Працівник Адміністратора Реєстру тварин</w:t>
            </w:r>
          </w:p>
          <w:p w:rsidR="00A77BD6" w:rsidRPr="00622E4D" w:rsidRDefault="00A77BD6" w:rsidP="006B6E98">
            <w:pPr>
              <w:jc w:val="both"/>
              <w:rPr>
                <w:lang w:val="uk-UA"/>
              </w:rPr>
            </w:pP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</w:p>
          <w:p w:rsidR="00A77BD6" w:rsidRPr="00622E4D" w:rsidRDefault="00A77BD6" w:rsidP="006B6E98">
            <w:pPr>
              <w:rPr>
                <w:u w:val="single"/>
                <w:lang w:val="uk-UA"/>
              </w:rPr>
            </w:pPr>
            <w:r>
              <w:rPr>
                <w:lang w:val="uk-UA"/>
              </w:rPr>
              <w:t>(код</w:t>
            </w:r>
            <w:r w:rsidRPr="00622E4D">
              <w:rPr>
                <w:lang w:val="uk-UA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right w:val="nil"/>
            </w:tcBorders>
          </w:tcPr>
          <w:p w:rsidR="00A77BD6" w:rsidRPr="00622E4D" w:rsidRDefault="00A77BD6" w:rsidP="00EF120A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443" w:type="dxa"/>
            <w:vMerge/>
            <w:tcBorders>
              <w:lef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u w:val="single"/>
                <w:lang w:val="uk-UA"/>
              </w:rPr>
            </w:pPr>
          </w:p>
        </w:tc>
      </w:tr>
      <w:tr w:rsidR="00A77BD6" w:rsidRPr="00622E4D" w:rsidTr="00EF120A">
        <w:trPr>
          <w:cantSplit/>
          <w:trHeight w:val="353"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u w:val="single"/>
                <w:lang w:val="uk-UA"/>
              </w:rPr>
            </w:pPr>
          </w:p>
        </w:tc>
        <w:tc>
          <w:tcPr>
            <w:tcW w:w="1752" w:type="dxa"/>
            <w:tcBorders>
              <w:left w:val="nil"/>
            </w:tcBorders>
          </w:tcPr>
          <w:p w:rsidR="00A77BD6" w:rsidRPr="003A7D6B" w:rsidRDefault="00A77BD6" w:rsidP="003A7D6B">
            <w:pPr>
              <w:jc w:val="center"/>
              <w:rPr>
                <w:sz w:val="22"/>
                <w:szCs w:val="22"/>
                <w:lang w:val="uk-UA"/>
              </w:rPr>
            </w:pPr>
            <w:r w:rsidRPr="003A7D6B">
              <w:rPr>
                <w:sz w:val="22"/>
                <w:szCs w:val="22"/>
                <w:lang w:val="uk-UA"/>
              </w:rPr>
              <w:t>(підпис)</w:t>
            </w:r>
          </w:p>
        </w:tc>
        <w:tc>
          <w:tcPr>
            <w:tcW w:w="1828" w:type="dxa"/>
            <w:vMerge/>
            <w:tcBorders>
              <w:righ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u w:val="single"/>
                <w:lang w:val="uk-UA"/>
              </w:rPr>
            </w:pPr>
          </w:p>
        </w:tc>
        <w:tc>
          <w:tcPr>
            <w:tcW w:w="1607" w:type="dxa"/>
            <w:tcBorders>
              <w:left w:val="nil"/>
              <w:right w:val="nil"/>
            </w:tcBorders>
          </w:tcPr>
          <w:p w:rsidR="00A77BD6" w:rsidRPr="003A7D6B" w:rsidRDefault="00A77BD6" w:rsidP="006B6E98">
            <w:pPr>
              <w:rPr>
                <w:sz w:val="22"/>
                <w:szCs w:val="22"/>
                <w:lang w:val="uk-UA"/>
              </w:rPr>
            </w:pPr>
            <w:r w:rsidRPr="003A7D6B">
              <w:rPr>
                <w:sz w:val="22"/>
                <w:szCs w:val="22"/>
                <w:lang w:val="uk-UA"/>
              </w:rPr>
              <w:t>(підпис)</w:t>
            </w:r>
          </w:p>
        </w:tc>
        <w:tc>
          <w:tcPr>
            <w:tcW w:w="1443" w:type="dxa"/>
            <w:vMerge/>
            <w:tcBorders>
              <w:left w:val="nil"/>
            </w:tcBorders>
            <w:vAlign w:val="center"/>
          </w:tcPr>
          <w:p w:rsidR="00A77BD6" w:rsidRPr="00622E4D" w:rsidRDefault="00A77BD6" w:rsidP="006B6E98">
            <w:pPr>
              <w:widowControl/>
              <w:autoSpaceDE/>
              <w:autoSpaceDN/>
              <w:adjustRightInd/>
              <w:rPr>
                <w:u w:val="single"/>
                <w:lang w:val="uk-UA"/>
              </w:rPr>
            </w:pPr>
          </w:p>
        </w:tc>
      </w:tr>
    </w:tbl>
    <w:p w:rsidR="00A77BD6" w:rsidRDefault="00A77BD6" w:rsidP="0060780C">
      <w:pPr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____________________</w:t>
      </w:r>
    </w:p>
    <w:p w:rsidR="00A77BD6" w:rsidRDefault="00A77BD6" w:rsidP="0060780C">
      <w:pPr>
        <w:jc w:val="both"/>
        <w:rPr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*</w:t>
      </w:r>
      <w:r>
        <w:rPr>
          <w:sz w:val="18"/>
          <w:szCs w:val="18"/>
          <w:lang w:val="uk-UA"/>
        </w:rPr>
        <w:t xml:space="preserve">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</w:t>
      </w:r>
      <w:bookmarkStart w:id="0" w:name="_GoBack"/>
      <w:bookmarkEnd w:id="0"/>
      <w:r>
        <w:rPr>
          <w:sz w:val="18"/>
          <w:szCs w:val="18"/>
          <w:lang w:val="uk-UA"/>
        </w:rPr>
        <w:t xml:space="preserve"> паспорті).</w:t>
      </w:r>
    </w:p>
    <w:p w:rsidR="00A77BD6" w:rsidRPr="0060780C" w:rsidRDefault="00A77BD6" w:rsidP="0060780C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** </w:t>
      </w:r>
      <w:r w:rsidRPr="005D0091">
        <w:rPr>
          <w:lang w:val="uk-UA"/>
        </w:rPr>
        <w:t>Кількість тварин</w:t>
      </w:r>
      <w:r>
        <w:rPr>
          <w:lang w:val="uk-UA"/>
        </w:rPr>
        <w:t xml:space="preserve"> </w:t>
      </w:r>
      <w:r w:rsidRPr="005D0091">
        <w:rPr>
          <w:lang w:val="uk-UA"/>
        </w:rPr>
        <w:t>у групі</w:t>
      </w:r>
      <w:r>
        <w:rPr>
          <w:lang w:val="uk-UA"/>
        </w:rPr>
        <w:t xml:space="preserve"> зазначається для тварин з груповим ідентифікаційним номером.</w:t>
      </w:r>
    </w:p>
    <w:sectPr w:rsidR="00A77BD6" w:rsidRPr="0060780C" w:rsidSect="007B7381">
      <w:headerReference w:type="default" r:id="rId6"/>
      <w:pgSz w:w="11906" w:h="16838"/>
      <w:pgMar w:top="426" w:right="1152" w:bottom="284" w:left="1152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BD6" w:rsidRDefault="00A77BD6" w:rsidP="00263D7B">
      <w:r>
        <w:separator/>
      </w:r>
    </w:p>
  </w:endnote>
  <w:endnote w:type="continuationSeparator" w:id="0">
    <w:p w:rsidR="00A77BD6" w:rsidRDefault="00A77BD6" w:rsidP="00263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BD6" w:rsidRDefault="00A77BD6" w:rsidP="00263D7B">
      <w:r>
        <w:separator/>
      </w:r>
    </w:p>
  </w:footnote>
  <w:footnote w:type="continuationSeparator" w:id="0">
    <w:p w:rsidR="00A77BD6" w:rsidRDefault="00A77BD6" w:rsidP="00263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D6" w:rsidRDefault="00A77BD6" w:rsidP="00E27956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4EA"/>
    <w:rsid w:val="00004DA4"/>
    <w:rsid w:val="000520AF"/>
    <w:rsid w:val="00094850"/>
    <w:rsid w:val="00152CFD"/>
    <w:rsid w:val="00173682"/>
    <w:rsid w:val="00197D49"/>
    <w:rsid w:val="001A5ADF"/>
    <w:rsid w:val="001D51C6"/>
    <w:rsid w:val="00233136"/>
    <w:rsid w:val="00263D7B"/>
    <w:rsid w:val="00283627"/>
    <w:rsid w:val="002A3B18"/>
    <w:rsid w:val="003265D0"/>
    <w:rsid w:val="003369B2"/>
    <w:rsid w:val="003602AB"/>
    <w:rsid w:val="00380843"/>
    <w:rsid w:val="00386F7C"/>
    <w:rsid w:val="003A7D6B"/>
    <w:rsid w:val="00443617"/>
    <w:rsid w:val="00490A64"/>
    <w:rsid w:val="004A2169"/>
    <w:rsid w:val="004F2FCE"/>
    <w:rsid w:val="00533106"/>
    <w:rsid w:val="00534E9D"/>
    <w:rsid w:val="005D0091"/>
    <w:rsid w:val="0060780C"/>
    <w:rsid w:val="00622E4D"/>
    <w:rsid w:val="006B569A"/>
    <w:rsid w:val="006B6E98"/>
    <w:rsid w:val="0074702F"/>
    <w:rsid w:val="00750CED"/>
    <w:rsid w:val="00785277"/>
    <w:rsid w:val="007871C7"/>
    <w:rsid w:val="007B7381"/>
    <w:rsid w:val="008904C6"/>
    <w:rsid w:val="008D5360"/>
    <w:rsid w:val="008E771E"/>
    <w:rsid w:val="00A230AF"/>
    <w:rsid w:val="00A77BD6"/>
    <w:rsid w:val="00B04D27"/>
    <w:rsid w:val="00B25DFA"/>
    <w:rsid w:val="00B57317"/>
    <w:rsid w:val="00CB1028"/>
    <w:rsid w:val="00D85533"/>
    <w:rsid w:val="00E11410"/>
    <w:rsid w:val="00E27956"/>
    <w:rsid w:val="00E40730"/>
    <w:rsid w:val="00EB7993"/>
    <w:rsid w:val="00ED36B2"/>
    <w:rsid w:val="00EF0826"/>
    <w:rsid w:val="00EF120A"/>
    <w:rsid w:val="00F37398"/>
    <w:rsid w:val="00F434EA"/>
    <w:rsid w:val="00F5020F"/>
    <w:rsid w:val="00FA0FC5"/>
    <w:rsid w:val="00FD57AC"/>
    <w:rsid w:val="00FE0DBD"/>
    <w:rsid w:val="00FF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FE0DBD"/>
    <w:rPr>
      <w:rFonts w:ascii="Courier New" w:eastAsia="Calibri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E0DBD"/>
    <w:rPr>
      <w:rFonts w:ascii="Courier New" w:hAnsi="Courier New" w:cs="Times New Roman"/>
      <w:sz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34E9D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4E9D"/>
    <w:rPr>
      <w:rFonts w:ascii="Segoe UI" w:hAnsi="Segoe UI" w:cs="Times New Roman"/>
      <w:sz w:val="18"/>
      <w:lang w:val="ru-RU" w:eastAsia="ru-RU"/>
    </w:rPr>
  </w:style>
  <w:style w:type="paragraph" w:styleId="Header">
    <w:name w:val="header"/>
    <w:basedOn w:val="Normal"/>
    <w:link w:val="HeaderChar"/>
    <w:uiPriority w:val="99"/>
    <w:rsid w:val="00263D7B"/>
    <w:pPr>
      <w:tabs>
        <w:tab w:val="center" w:pos="4819"/>
        <w:tab w:val="right" w:pos="9639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3D7B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263D7B"/>
    <w:pPr>
      <w:tabs>
        <w:tab w:val="center" w:pos="4819"/>
        <w:tab w:val="right" w:pos="9639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3D7B"/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2</Pages>
  <Words>3273</Words>
  <Characters>1867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Паришкуро</dc:creator>
  <cp:keywords/>
  <dc:description/>
  <cp:lastModifiedBy>komarovsky</cp:lastModifiedBy>
  <cp:revision>30</cp:revision>
  <cp:lastPrinted>2017-10-25T10:52:00Z</cp:lastPrinted>
  <dcterms:created xsi:type="dcterms:W3CDTF">2015-08-31T11:53:00Z</dcterms:created>
  <dcterms:modified xsi:type="dcterms:W3CDTF">2018-02-09T09:43:00Z</dcterms:modified>
</cp:coreProperties>
</file>